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73" w:rsidRDefault="00A21073" w:rsidP="004D734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21073" w:rsidRDefault="00A21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21073" w:rsidRDefault="00A21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21073" w:rsidRDefault="00A210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2</w:t>
      </w:r>
    </w:p>
    <w:p w:rsidR="00A21073" w:rsidRDefault="00A21073" w:rsidP="004D734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Par351"/>
      <w:bookmarkEnd w:id="0"/>
      <w:r>
        <w:t xml:space="preserve">                                                       РЕГИСТРАЦИОННАЯ КАРТОЧКА ПИСЕМ ГРАЖДАН</w:t>
      </w:r>
    </w:p>
    <w:p w:rsidR="00A21073" w:rsidRDefault="00A21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21073" w:rsidRDefault="00A21073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21073" w:rsidRDefault="00A21073">
      <w:pPr>
        <w:pStyle w:val="ConsPlusNonformat"/>
      </w:pPr>
      <w:r>
        <w:t>│               ┌────┐    ┌───────┐               ┌──────────────────┐    │</w:t>
      </w:r>
    </w:p>
    <w:p w:rsidR="00A21073" w:rsidRDefault="00A21073">
      <w:pPr>
        <w:pStyle w:val="ConsPlusNonformat"/>
      </w:pPr>
      <w:r>
        <w:t>│ Входящий N    │    │ от │       │ Тип обращения │                  │    │</w:t>
      </w:r>
    </w:p>
    <w:p w:rsidR="00A21073" w:rsidRDefault="00A21073">
      <w:pPr>
        <w:pStyle w:val="ConsPlusNonformat"/>
      </w:pPr>
      <w:r>
        <w:t>│               └────┘    └───────┘               └──────────────────┘    │</w:t>
      </w:r>
    </w:p>
    <w:p w:rsidR="00A21073" w:rsidRDefault="00A21073">
      <w:pPr>
        <w:pStyle w:val="ConsPlusNonformat"/>
      </w:pPr>
      <w:r>
        <w:t>│               ┌───────────────────┐             ┌────┐        ┌────┐    │</w:t>
      </w:r>
    </w:p>
    <w:p w:rsidR="00A21073" w:rsidRDefault="00A21073">
      <w:pPr>
        <w:pStyle w:val="ConsPlusNonformat"/>
      </w:pPr>
      <w:r>
        <w:t>│ Заявитель     │                   │   Соц. пол. │    │ Льготы │    │    │</w:t>
      </w:r>
    </w:p>
    <w:p w:rsidR="00A21073" w:rsidRDefault="00A21073">
      <w:pPr>
        <w:pStyle w:val="ConsPlusNonformat"/>
      </w:pPr>
      <w:r>
        <w:t>│               └───────────────────┘             └────┘        └────┘    │</w:t>
      </w:r>
    </w:p>
    <w:p w:rsidR="00A21073" w:rsidRDefault="00A21073">
      <w:pPr>
        <w:pStyle w:val="ConsPlusNonformat"/>
      </w:pPr>
      <w:r>
        <w:t>│               ┌─┐                                ┌───────┐              │</w:t>
      </w:r>
    </w:p>
    <w:p w:rsidR="00A21073" w:rsidRDefault="00A21073">
      <w:pPr>
        <w:pStyle w:val="ConsPlusNonformat"/>
      </w:pPr>
      <w:r>
        <w:t>│               │ │ Коллективное       Участн. ВОВ │       │              │</w:t>
      </w:r>
    </w:p>
    <w:p w:rsidR="00A21073" w:rsidRDefault="00A21073">
      <w:pPr>
        <w:pStyle w:val="ConsPlusNonformat"/>
      </w:pPr>
      <w:r>
        <w:t>│               └─┘                                └───────┘             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              ┌──────────┐ ┌─┐                     ┌───────┐   ┌──────┐ │</w:t>
      </w:r>
    </w:p>
    <w:p w:rsidR="00A21073" w:rsidRDefault="00A21073">
      <w:pPr>
        <w:pStyle w:val="ConsPlusNonformat"/>
      </w:pPr>
      <w:r>
        <w:t>│ Вышестоящая   │          │ │ │ к из в/с  Исх. дата │       │ N │      │ │</w:t>
      </w:r>
    </w:p>
    <w:p w:rsidR="00A21073" w:rsidRDefault="00A21073">
      <w:pPr>
        <w:pStyle w:val="ConsPlusNonformat"/>
      </w:pPr>
      <w:r>
        <w:t>│ организация   └──────────┘ └─┘                     └───────┘   └──────┘ │</w:t>
      </w:r>
    </w:p>
    <w:p w:rsidR="00A21073" w:rsidRDefault="00A21073">
      <w:pPr>
        <w:pStyle w:val="ConsPlusNonformat"/>
      </w:pPr>
      <w:r>
        <w:t>│               ┌──────────────────────────┐                     ┌──────┐ │</w:t>
      </w:r>
    </w:p>
    <w:p w:rsidR="00A21073" w:rsidRDefault="00A21073">
      <w:pPr>
        <w:pStyle w:val="ConsPlusNonformat"/>
      </w:pPr>
      <w:r>
        <w:t>│ Улица/дом     │                          │       Город/поселок │      │ │</w:t>
      </w:r>
    </w:p>
    <w:p w:rsidR="00A21073" w:rsidRDefault="00A21073">
      <w:pPr>
        <w:pStyle w:val="ConsPlusNonformat"/>
      </w:pPr>
      <w:r>
        <w:t>│               └──────────────────────────┘                     └──────┘ │</w:t>
      </w:r>
    </w:p>
    <w:p w:rsidR="00A21073" w:rsidRDefault="00A21073">
      <w:pPr>
        <w:pStyle w:val="ConsPlusNonformat"/>
      </w:pPr>
      <w:r>
        <w:t>│               ┌──────────────────────────┐                     ┌──────┐ │</w:t>
      </w:r>
    </w:p>
    <w:p w:rsidR="00A21073" w:rsidRDefault="00A21073">
      <w:pPr>
        <w:pStyle w:val="ConsPlusNonformat"/>
      </w:pPr>
      <w:r>
        <w:t>│ Район         │                          │       Область       │      │ │</w:t>
      </w:r>
    </w:p>
    <w:p w:rsidR="00A21073" w:rsidRDefault="00A21073">
      <w:pPr>
        <w:pStyle w:val="ConsPlusNonformat"/>
      </w:pPr>
      <w:r>
        <w:t>│               └──────────────────────────┘                     └──────┘ │</w:t>
      </w:r>
    </w:p>
    <w:p w:rsidR="00A21073" w:rsidRDefault="00A21073">
      <w:pPr>
        <w:pStyle w:val="ConsPlusNonformat"/>
      </w:pPr>
      <w:r>
        <w:t>│               ┌──────────┐                                     ┌──────┐ │</w:t>
      </w:r>
    </w:p>
    <w:p w:rsidR="00A21073" w:rsidRDefault="00A21073">
      <w:pPr>
        <w:pStyle w:val="ConsPlusNonformat"/>
      </w:pPr>
      <w:r>
        <w:t>│ Индекс        │          │                       Страна        │      │ │</w:t>
      </w:r>
    </w:p>
    <w:p w:rsidR="00A21073" w:rsidRDefault="00A21073">
      <w:pPr>
        <w:pStyle w:val="ConsPlusNonformat"/>
      </w:pPr>
      <w:r>
        <w:t>│               └──────────┘                                     └──────┘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              ┌───────────────────────────────────────────────────────┐ │</w:t>
      </w:r>
    </w:p>
    <w:p w:rsidR="00A21073" w:rsidRDefault="00A21073">
      <w:pPr>
        <w:pStyle w:val="ConsPlusNonformat"/>
      </w:pPr>
      <w:r>
        <w:t>│ Содержание    │                                                       │ │</w:t>
      </w:r>
    </w:p>
    <w:p w:rsidR="00A21073" w:rsidRDefault="00A21073">
      <w:pPr>
        <w:pStyle w:val="ConsPlusNonformat"/>
      </w:pPr>
      <w:r>
        <w:t>│               └───────────────────────────────────────────────────────┘ │</w:t>
      </w:r>
    </w:p>
    <w:p w:rsidR="00A21073" w:rsidRDefault="00A21073">
      <w:pPr>
        <w:pStyle w:val="ConsPlusNonformat"/>
      </w:pPr>
      <w:r>
        <w:t>│               ┌───────────────────┐ ┌─┐                                 │</w:t>
      </w:r>
    </w:p>
    <w:p w:rsidR="00A21073" w:rsidRDefault="00A21073">
      <w:pPr>
        <w:pStyle w:val="ConsPlusNonformat"/>
      </w:pPr>
      <w:r>
        <w:t>│ Исполнитель   │                   │ │ │ Направлено в другую организацию │</w:t>
      </w:r>
    </w:p>
    <w:p w:rsidR="00A21073" w:rsidRDefault="00A21073">
      <w:pPr>
        <w:pStyle w:val="ConsPlusNonformat"/>
      </w:pPr>
      <w:r>
        <w:t>│               └───────────────────┘ └─┘                                 │</w:t>
      </w:r>
    </w:p>
    <w:p w:rsidR="00A21073" w:rsidRDefault="00A21073">
      <w:pPr>
        <w:pStyle w:val="ConsPlusNonformat"/>
      </w:pPr>
      <w:r>
        <w:t>│               ┌───────────────────┐                                     │</w:t>
      </w:r>
    </w:p>
    <w:p w:rsidR="00A21073" w:rsidRDefault="00A21073">
      <w:pPr>
        <w:pStyle w:val="ConsPlusNonformat"/>
      </w:pPr>
      <w:r>
        <w:t>│ Тема          │                   │                                     │</w:t>
      </w:r>
    </w:p>
    <w:p w:rsidR="00A21073" w:rsidRDefault="00A21073">
      <w:pPr>
        <w:pStyle w:val="ConsPlusNonformat"/>
      </w:pPr>
      <w:r>
        <w:t>│               └───────────────────┘                                    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              ┌─┐             ┌─┐                  ┌──────────┐         │</w:t>
      </w:r>
    </w:p>
    <w:p w:rsidR="00A21073" w:rsidRDefault="00A21073">
      <w:pPr>
        <w:pStyle w:val="ConsPlusNonformat"/>
      </w:pPr>
      <w:r>
        <w:t>│ Контроль      │x│ На контроле │ │ Б/к  Контр. срок │          │         │</w:t>
      </w:r>
    </w:p>
    <w:p w:rsidR="00A21073" w:rsidRDefault="00A21073">
      <w:pPr>
        <w:pStyle w:val="ConsPlusNonformat"/>
      </w:pPr>
      <w:r>
        <w:t>│               └─┘             └─┘                  └──────────┘         │</w:t>
      </w:r>
    </w:p>
    <w:p w:rsidR="00A21073" w:rsidRDefault="00A21073">
      <w:pPr>
        <w:pStyle w:val="ConsPlusNonformat"/>
      </w:pPr>
      <w:r>
        <w:t>│               ┌──────────┐                         ┌──────────┐         │</w:t>
      </w:r>
    </w:p>
    <w:p w:rsidR="00A21073" w:rsidRDefault="00A21073">
      <w:pPr>
        <w:pStyle w:val="ConsPlusNonformat"/>
      </w:pPr>
      <w:r>
        <w:t>│ Доп. контроль │          │            Дата исполн. │          │         │</w:t>
      </w:r>
    </w:p>
    <w:p w:rsidR="00A21073" w:rsidRDefault="00A21073">
      <w:pPr>
        <w:pStyle w:val="ConsPlusNonformat"/>
      </w:pPr>
      <w:r>
        <w:t>│               └──────────┘                         └──────────┘         │</w:t>
      </w:r>
    </w:p>
    <w:p w:rsidR="00A21073" w:rsidRDefault="00A21073">
      <w:pPr>
        <w:pStyle w:val="ConsPlusNonformat"/>
      </w:pPr>
      <w:r>
        <w:t>│                                                    ┌──────────────────┐ │</w:t>
      </w:r>
    </w:p>
    <w:p w:rsidR="00A21073" w:rsidRDefault="00A21073">
      <w:pPr>
        <w:pStyle w:val="ConsPlusNonformat"/>
      </w:pPr>
      <w:r>
        <w:t>│                                       Кем исполнен │                  │ │</w:t>
      </w:r>
    </w:p>
    <w:p w:rsidR="00A21073" w:rsidRDefault="00A21073">
      <w:pPr>
        <w:pStyle w:val="ConsPlusNonformat"/>
      </w:pPr>
      <w:r>
        <w:t>│                                                    └──────────────────┘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┌─┐                                             ┌─┐                     │</w:t>
      </w:r>
    </w:p>
    <w:p w:rsidR="00A21073" w:rsidRDefault="00A21073">
      <w:pPr>
        <w:pStyle w:val="ConsPlusNonformat"/>
      </w:pPr>
      <w:r>
        <w:t>│ │ │ Рассмотр. сотрудником обл. админ.           │ │ Решено положительно │</w:t>
      </w:r>
    </w:p>
    <w:p w:rsidR="00A21073" w:rsidRDefault="00A21073">
      <w:pPr>
        <w:pStyle w:val="ConsPlusNonformat"/>
      </w:pPr>
      <w:r>
        <w:t>│ └─┘                                             └─┘                     │</w:t>
      </w:r>
    </w:p>
    <w:p w:rsidR="00A21073" w:rsidRDefault="00A21073">
      <w:pPr>
        <w:pStyle w:val="ConsPlusNonformat"/>
      </w:pPr>
      <w:r>
        <w:t>│ ┌─┐                                             ┌─┐                     │</w:t>
      </w:r>
    </w:p>
    <w:p w:rsidR="00A21073" w:rsidRDefault="00A21073">
      <w:pPr>
        <w:pStyle w:val="ConsPlusNonformat"/>
      </w:pPr>
      <w:r>
        <w:t>│ │ │ С выездом на место                          │ │ Разъяснено          │</w:t>
      </w:r>
    </w:p>
    <w:p w:rsidR="00A21073" w:rsidRDefault="00A21073">
      <w:pPr>
        <w:pStyle w:val="ConsPlusNonformat"/>
      </w:pPr>
      <w:r>
        <w:t>│ └─┘                                             └─┘                     │</w:t>
      </w:r>
    </w:p>
    <w:p w:rsidR="00A21073" w:rsidRDefault="00A21073">
      <w:pPr>
        <w:pStyle w:val="ConsPlusNonformat"/>
      </w:pPr>
      <w:r>
        <w:t>│ ┌─┐                                             ┌──────────┐            │</w:t>
      </w:r>
    </w:p>
    <w:p w:rsidR="00A21073" w:rsidRDefault="00A21073">
      <w:pPr>
        <w:pStyle w:val="ConsPlusNonformat"/>
      </w:pPr>
      <w:r>
        <w:t>│ │ │ Факты подтвердились            Сдано в дело │          │            │</w:t>
      </w:r>
    </w:p>
    <w:p w:rsidR="00A21073" w:rsidRDefault="00A21073">
      <w:pPr>
        <w:pStyle w:val="ConsPlusNonformat"/>
      </w:pPr>
      <w:r>
        <w:t>│ └─┘                                             └──────────┘           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            ┌─────────────────────────────────────────────────────────┐ │</w:t>
      </w:r>
    </w:p>
    <w:p w:rsidR="00A21073" w:rsidRDefault="00A21073">
      <w:pPr>
        <w:pStyle w:val="ConsPlusNonformat"/>
      </w:pPr>
      <w:r>
        <w:t>│ Комментарий │                                                         │ │</w:t>
      </w:r>
    </w:p>
    <w:p w:rsidR="00A21073" w:rsidRDefault="00A21073">
      <w:pPr>
        <w:pStyle w:val="ConsPlusNonformat"/>
      </w:pPr>
      <w:r>
        <w:t>│             └─────────────────────────────────────────────────────────┘ │</w:t>
      </w:r>
    </w:p>
    <w:p w:rsidR="00A21073" w:rsidRDefault="00A21073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21073" w:rsidRDefault="00A21073">
      <w:pPr>
        <w:pStyle w:val="ConsPlusNonformat"/>
      </w:pPr>
      <w:r>
        <w:t>│ Резолюции                                Подпись о получении            │</w:t>
      </w:r>
    </w:p>
    <w:p w:rsidR="00A21073" w:rsidRDefault="00A21073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sectPr w:rsidR="00A21073" w:rsidSect="002A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D71"/>
    <w:rsid w:val="000959ED"/>
    <w:rsid w:val="002A4422"/>
    <w:rsid w:val="004D7344"/>
    <w:rsid w:val="005136E3"/>
    <w:rsid w:val="009228C3"/>
    <w:rsid w:val="00A21073"/>
    <w:rsid w:val="00C47DE2"/>
    <w:rsid w:val="00F4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2D7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42D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42D7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F42D71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697</Words>
  <Characters>3976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</cp:lastModifiedBy>
  <cp:revision>3</cp:revision>
  <cp:lastPrinted>2001-12-31T23:48:00Z</cp:lastPrinted>
  <dcterms:created xsi:type="dcterms:W3CDTF">2015-03-20T04:37:00Z</dcterms:created>
  <dcterms:modified xsi:type="dcterms:W3CDTF">2001-12-31T23:50:00Z</dcterms:modified>
</cp:coreProperties>
</file>