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8DC" w:rsidRPr="006A59C9" w:rsidRDefault="007A28DC" w:rsidP="00C03A2C">
      <w:pPr>
        <w:pStyle w:val="ConsPlusNonformat"/>
        <w:ind w:left="4956"/>
        <w:rPr>
          <w:rFonts w:ascii="Times New Roman" w:hAnsi="Times New Roman" w:cs="Times New Roman"/>
          <w:sz w:val="24"/>
          <w:szCs w:val="24"/>
        </w:rPr>
      </w:pPr>
      <w:r w:rsidRPr="006A59C9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:rsidR="007A28DC" w:rsidRPr="006A59C9" w:rsidRDefault="007A28DC" w:rsidP="00C03A2C">
      <w:pPr>
        <w:pStyle w:val="ConsPlusNonformat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6A59C9">
        <w:rPr>
          <w:rFonts w:ascii="Times New Roman" w:hAnsi="Times New Roman" w:cs="Times New Roman"/>
          <w:sz w:val="24"/>
          <w:szCs w:val="24"/>
        </w:rPr>
        <w:t>от _______________________________</w:t>
      </w:r>
    </w:p>
    <w:p w:rsidR="007A28DC" w:rsidRPr="006A59C9" w:rsidRDefault="007A28DC" w:rsidP="00C03A2C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A59C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A28DC" w:rsidRPr="006A59C9" w:rsidRDefault="007A28DC" w:rsidP="00C03A2C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A59C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A28DC" w:rsidRPr="006A59C9" w:rsidRDefault="007A28DC" w:rsidP="00C03A2C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A59C9">
        <w:rPr>
          <w:rFonts w:ascii="Times New Roman" w:hAnsi="Times New Roman" w:cs="Times New Roman"/>
          <w:sz w:val="24"/>
          <w:szCs w:val="24"/>
        </w:rPr>
        <w:t>_________________________________,</w:t>
      </w:r>
    </w:p>
    <w:p w:rsidR="007A28DC" w:rsidRPr="006A59C9" w:rsidRDefault="007A28DC" w:rsidP="00C03A2C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A59C9">
        <w:rPr>
          <w:rFonts w:ascii="Times New Roman" w:hAnsi="Times New Roman" w:cs="Times New Roman"/>
          <w:sz w:val="24"/>
          <w:szCs w:val="24"/>
        </w:rPr>
        <w:t>проживающего(ей) по адресу:</w:t>
      </w:r>
    </w:p>
    <w:p w:rsidR="007A28DC" w:rsidRPr="006A59C9" w:rsidRDefault="007A28DC" w:rsidP="00C03A2C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A59C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A28DC" w:rsidRPr="006A59C9" w:rsidRDefault="007A28DC" w:rsidP="00C03A2C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A59C9">
        <w:rPr>
          <w:rFonts w:ascii="Times New Roman" w:hAnsi="Times New Roman" w:cs="Times New Roman"/>
          <w:sz w:val="24"/>
          <w:szCs w:val="24"/>
        </w:rPr>
        <w:t>_________________________________,</w:t>
      </w:r>
    </w:p>
    <w:p w:rsidR="007A28DC" w:rsidRPr="006A59C9" w:rsidRDefault="007A28DC" w:rsidP="00C03A2C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A59C9">
        <w:rPr>
          <w:rFonts w:ascii="Times New Roman" w:hAnsi="Times New Roman" w:cs="Times New Roman"/>
          <w:sz w:val="24"/>
          <w:szCs w:val="24"/>
        </w:rPr>
        <w:t>телефон: _________________________</w:t>
      </w:r>
    </w:p>
    <w:p w:rsidR="007A28DC" w:rsidRDefault="007A28DC" w:rsidP="00C03A2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A28DC" w:rsidRPr="006A59C9" w:rsidRDefault="007A28DC" w:rsidP="00C03A2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A28DC" w:rsidRPr="006A59C9" w:rsidRDefault="007A28DC" w:rsidP="006E3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7A28DC" w:rsidRPr="006A59C9" w:rsidRDefault="007A28DC" w:rsidP="00C03A2C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________________________________</w:t>
      </w:r>
      <w:r w:rsidRPr="006A59C9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</w:p>
    <w:p w:rsidR="007A28DC" w:rsidRPr="006A59C9" w:rsidRDefault="007A28DC" w:rsidP="00C03A2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59C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7A28DC" w:rsidRPr="006A59C9" w:rsidRDefault="007A28DC" w:rsidP="00C03A2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59C9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6A59C9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7A28DC" w:rsidRPr="006A59C9" w:rsidRDefault="007A28DC" w:rsidP="00C03A2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59C9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6A59C9">
        <w:rPr>
          <w:rFonts w:ascii="Times New Roman" w:hAnsi="Times New Roman" w:cs="Times New Roman"/>
          <w:sz w:val="24"/>
          <w:szCs w:val="24"/>
        </w:rPr>
        <w:t>_____</w:t>
      </w:r>
    </w:p>
    <w:p w:rsidR="007A28DC" w:rsidRPr="006A59C9" w:rsidRDefault="007A28DC" w:rsidP="00C03A2C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к заявлению</w:t>
      </w:r>
    </w:p>
    <w:p w:rsidR="007A28DC" w:rsidRDefault="007A28DC" w:rsidP="00C03A2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A28DC" w:rsidRPr="006A59C9" w:rsidRDefault="007A28DC" w:rsidP="00C03A2C">
      <w:pPr>
        <w:pStyle w:val="ConsPlusNonformat"/>
        <w:pBdr>
          <w:between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7A28DC" w:rsidTr="0045793F">
        <w:tc>
          <w:tcPr>
            <w:tcW w:w="9571" w:type="dxa"/>
          </w:tcPr>
          <w:p w:rsidR="007A28DC" w:rsidRPr="0045793F" w:rsidRDefault="007A28DC" w:rsidP="00C03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DC" w:rsidTr="0045793F">
        <w:tc>
          <w:tcPr>
            <w:tcW w:w="9571" w:type="dxa"/>
          </w:tcPr>
          <w:p w:rsidR="007A28DC" w:rsidRPr="0045793F" w:rsidRDefault="007A28DC" w:rsidP="00C03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DC" w:rsidTr="0045793F">
        <w:tc>
          <w:tcPr>
            <w:tcW w:w="9571" w:type="dxa"/>
          </w:tcPr>
          <w:p w:rsidR="007A28DC" w:rsidRPr="0045793F" w:rsidRDefault="007A28DC" w:rsidP="00C03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DC" w:rsidTr="0045793F">
        <w:tc>
          <w:tcPr>
            <w:tcW w:w="9571" w:type="dxa"/>
          </w:tcPr>
          <w:p w:rsidR="007A28DC" w:rsidRPr="0045793F" w:rsidRDefault="007A28DC" w:rsidP="00C03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DC" w:rsidTr="0045793F">
        <w:tc>
          <w:tcPr>
            <w:tcW w:w="9571" w:type="dxa"/>
          </w:tcPr>
          <w:p w:rsidR="007A28DC" w:rsidRPr="0045793F" w:rsidRDefault="007A28DC" w:rsidP="00C03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DC" w:rsidTr="0045793F">
        <w:tc>
          <w:tcPr>
            <w:tcW w:w="9571" w:type="dxa"/>
          </w:tcPr>
          <w:p w:rsidR="007A28DC" w:rsidRPr="0045793F" w:rsidRDefault="007A28DC" w:rsidP="00C03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DC" w:rsidTr="0045793F">
        <w:tc>
          <w:tcPr>
            <w:tcW w:w="9571" w:type="dxa"/>
          </w:tcPr>
          <w:p w:rsidR="007A28DC" w:rsidRPr="0045793F" w:rsidRDefault="007A28DC" w:rsidP="00C03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DC" w:rsidTr="0045793F">
        <w:tc>
          <w:tcPr>
            <w:tcW w:w="9571" w:type="dxa"/>
          </w:tcPr>
          <w:p w:rsidR="007A28DC" w:rsidRPr="0045793F" w:rsidRDefault="007A28DC" w:rsidP="00C03A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DC" w:rsidTr="0045793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571" w:type="dxa"/>
            <w:tcBorders>
              <w:left w:val="nil"/>
              <w:right w:val="nil"/>
            </w:tcBorders>
          </w:tcPr>
          <w:p w:rsidR="007A28DC" w:rsidRPr="0045793F" w:rsidRDefault="007A28DC" w:rsidP="005317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DC" w:rsidTr="0045793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571" w:type="dxa"/>
            <w:tcBorders>
              <w:left w:val="nil"/>
              <w:right w:val="nil"/>
            </w:tcBorders>
          </w:tcPr>
          <w:p w:rsidR="007A28DC" w:rsidRPr="0045793F" w:rsidRDefault="007A28DC" w:rsidP="005317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DC" w:rsidTr="0045793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571" w:type="dxa"/>
            <w:tcBorders>
              <w:left w:val="nil"/>
              <w:right w:val="nil"/>
            </w:tcBorders>
          </w:tcPr>
          <w:p w:rsidR="007A28DC" w:rsidRPr="0045793F" w:rsidRDefault="007A28DC" w:rsidP="005317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DC" w:rsidTr="0045793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571" w:type="dxa"/>
            <w:tcBorders>
              <w:left w:val="nil"/>
              <w:right w:val="nil"/>
            </w:tcBorders>
          </w:tcPr>
          <w:p w:rsidR="007A28DC" w:rsidRPr="0045793F" w:rsidRDefault="007A28DC" w:rsidP="005317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DC" w:rsidTr="0045793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571" w:type="dxa"/>
            <w:tcBorders>
              <w:left w:val="nil"/>
              <w:right w:val="nil"/>
            </w:tcBorders>
          </w:tcPr>
          <w:p w:rsidR="007A28DC" w:rsidRPr="0045793F" w:rsidRDefault="007A28DC" w:rsidP="005317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DC" w:rsidTr="0045793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571" w:type="dxa"/>
            <w:tcBorders>
              <w:left w:val="nil"/>
              <w:right w:val="nil"/>
            </w:tcBorders>
          </w:tcPr>
          <w:p w:rsidR="007A28DC" w:rsidRPr="0045793F" w:rsidRDefault="007A28DC" w:rsidP="005317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DC" w:rsidTr="0045793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571" w:type="dxa"/>
            <w:tcBorders>
              <w:left w:val="nil"/>
              <w:right w:val="nil"/>
            </w:tcBorders>
          </w:tcPr>
          <w:p w:rsidR="007A28DC" w:rsidRPr="0045793F" w:rsidRDefault="007A28DC" w:rsidP="005317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DC" w:rsidTr="0045793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571" w:type="dxa"/>
            <w:tcBorders>
              <w:left w:val="nil"/>
              <w:right w:val="nil"/>
            </w:tcBorders>
          </w:tcPr>
          <w:p w:rsidR="007A28DC" w:rsidRPr="0045793F" w:rsidRDefault="007A28DC" w:rsidP="005317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28DC" w:rsidRPr="006A59C9" w:rsidRDefault="007A28DC" w:rsidP="00C03A2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A28DC" w:rsidRDefault="007A28DC" w:rsidP="00C03A2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A28DC" w:rsidRDefault="007A28DC" w:rsidP="00C03A2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A28DC" w:rsidRPr="006A59C9" w:rsidRDefault="007A28DC" w:rsidP="00C03A2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A28DC" w:rsidRPr="006A59C9" w:rsidRDefault="007A28DC" w:rsidP="00C03A2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59C9">
        <w:rPr>
          <w:rFonts w:ascii="Times New Roman" w:hAnsi="Times New Roman" w:cs="Times New Roman"/>
          <w:sz w:val="24"/>
          <w:szCs w:val="24"/>
        </w:rPr>
        <w:t xml:space="preserve">______________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6A59C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06A59C9">
        <w:rPr>
          <w:rFonts w:ascii="Times New Roman" w:hAnsi="Times New Roman" w:cs="Times New Roman"/>
          <w:sz w:val="24"/>
          <w:szCs w:val="24"/>
        </w:rPr>
        <w:t xml:space="preserve">_______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A59C9">
        <w:rPr>
          <w:rFonts w:ascii="Times New Roman" w:hAnsi="Times New Roman" w:cs="Times New Roman"/>
          <w:sz w:val="24"/>
          <w:szCs w:val="24"/>
        </w:rPr>
        <w:t>________________</w:t>
      </w:r>
    </w:p>
    <w:p w:rsidR="007A28DC" w:rsidRPr="006A59C9" w:rsidRDefault="007A28DC" w:rsidP="00C03A2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59C9">
        <w:rPr>
          <w:rFonts w:ascii="Times New Roman" w:hAnsi="Times New Roman" w:cs="Times New Roman"/>
          <w:sz w:val="24"/>
          <w:szCs w:val="24"/>
        </w:rPr>
        <w:t xml:space="preserve">(Фамилия И.О.)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A59C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Pr="006A59C9">
        <w:rPr>
          <w:rFonts w:ascii="Times New Roman" w:hAnsi="Times New Roman" w:cs="Times New Roman"/>
          <w:sz w:val="24"/>
          <w:szCs w:val="24"/>
        </w:rPr>
        <w:t xml:space="preserve"> (Подпись)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A59C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A59C9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7A28DC" w:rsidRPr="006A59C9" w:rsidRDefault="007A28DC" w:rsidP="00C03A2C">
      <w:pPr>
        <w:widowControl w:val="0"/>
        <w:autoSpaceDE w:val="0"/>
        <w:autoSpaceDN w:val="0"/>
        <w:adjustRightInd w:val="0"/>
        <w:ind w:firstLine="540"/>
        <w:jc w:val="both"/>
      </w:pPr>
    </w:p>
    <w:p w:rsidR="007A28DC" w:rsidRPr="006A59C9" w:rsidRDefault="007A28DC" w:rsidP="00C03A2C">
      <w:pPr>
        <w:autoSpaceDE w:val="0"/>
        <w:autoSpaceDN w:val="0"/>
        <w:adjustRightInd w:val="0"/>
        <w:jc w:val="right"/>
      </w:pPr>
    </w:p>
    <w:p w:rsidR="007A28DC" w:rsidRPr="006A59C9" w:rsidRDefault="007A28DC" w:rsidP="00C03A2C">
      <w:pPr>
        <w:autoSpaceDE w:val="0"/>
        <w:autoSpaceDN w:val="0"/>
        <w:adjustRightInd w:val="0"/>
        <w:jc w:val="right"/>
      </w:pPr>
    </w:p>
    <w:p w:rsidR="007A28DC" w:rsidRDefault="007A28DC" w:rsidP="00C03A2C"/>
    <w:p w:rsidR="007A28DC" w:rsidRDefault="007A28DC"/>
    <w:sectPr w:rsidR="007A28DC" w:rsidSect="003F5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CA8"/>
    <w:rsid w:val="000024FE"/>
    <w:rsid w:val="00003568"/>
    <w:rsid w:val="00010339"/>
    <w:rsid w:val="0001221F"/>
    <w:rsid w:val="00013F5C"/>
    <w:rsid w:val="0001598C"/>
    <w:rsid w:val="00015EB7"/>
    <w:rsid w:val="00017B36"/>
    <w:rsid w:val="000203CF"/>
    <w:rsid w:val="00020BCD"/>
    <w:rsid w:val="000434DE"/>
    <w:rsid w:val="00067C2D"/>
    <w:rsid w:val="0007056E"/>
    <w:rsid w:val="000725A7"/>
    <w:rsid w:val="0007268C"/>
    <w:rsid w:val="00077861"/>
    <w:rsid w:val="00077EE1"/>
    <w:rsid w:val="000825BF"/>
    <w:rsid w:val="0008669D"/>
    <w:rsid w:val="0009362D"/>
    <w:rsid w:val="000949C2"/>
    <w:rsid w:val="000A25BC"/>
    <w:rsid w:val="000A6B32"/>
    <w:rsid w:val="000A7BBB"/>
    <w:rsid w:val="000C108D"/>
    <w:rsid w:val="000C1956"/>
    <w:rsid w:val="000D4AC7"/>
    <w:rsid w:val="000F15AA"/>
    <w:rsid w:val="000F49E2"/>
    <w:rsid w:val="00111B18"/>
    <w:rsid w:val="00111E0D"/>
    <w:rsid w:val="00113D83"/>
    <w:rsid w:val="00124DB3"/>
    <w:rsid w:val="001273CB"/>
    <w:rsid w:val="001351AD"/>
    <w:rsid w:val="00152254"/>
    <w:rsid w:val="001526A2"/>
    <w:rsid w:val="0016264A"/>
    <w:rsid w:val="0016787E"/>
    <w:rsid w:val="00180958"/>
    <w:rsid w:val="00181F42"/>
    <w:rsid w:val="0018554B"/>
    <w:rsid w:val="00197356"/>
    <w:rsid w:val="0019768D"/>
    <w:rsid w:val="00197C54"/>
    <w:rsid w:val="001A121A"/>
    <w:rsid w:val="001A380A"/>
    <w:rsid w:val="001A4CA0"/>
    <w:rsid w:val="001A72C9"/>
    <w:rsid w:val="001B09E4"/>
    <w:rsid w:val="001B7F12"/>
    <w:rsid w:val="001C6071"/>
    <w:rsid w:val="001D2AD3"/>
    <w:rsid w:val="001D45DF"/>
    <w:rsid w:val="001D5529"/>
    <w:rsid w:val="001F47D5"/>
    <w:rsid w:val="00206E55"/>
    <w:rsid w:val="00206FF5"/>
    <w:rsid w:val="00212F98"/>
    <w:rsid w:val="00215291"/>
    <w:rsid w:val="00222C05"/>
    <w:rsid w:val="0022470D"/>
    <w:rsid w:val="00227D26"/>
    <w:rsid w:val="00232102"/>
    <w:rsid w:val="00235CB5"/>
    <w:rsid w:val="00245662"/>
    <w:rsid w:val="00245A0F"/>
    <w:rsid w:val="00253813"/>
    <w:rsid w:val="00256930"/>
    <w:rsid w:val="002611F1"/>
    <w:rsid w:val="00265105"/>
    <w:rsid w:val="00267FD9"/>
    <w:rsid w:val="00272DE5"/>
    <w:rsid w:val="00275864"/>
    <w:rsid w:val="00281368"/>
    <w:rsid w:val="00282070"/>
    <w:rsid w:val="00282C9A"/>
    <w:rsid w:val="00290D1F"/>
    <w:rsid w:val="00291FCA"/>
    <w:rsid w:val="00295ECB"/>
    <w:rsid w:val="002B21DA"/>
    <w:rsid w:val="002D3754"/>
    <w:rsid w:val="002D4AEB"/>
    <w:rsid w:val="002D7423"/>
    <w:rsid w:val="002E085D"/>
    <w:rsid w:val="002F1481"/>
    <w:rsid w:val="002F2188"/>
    <w:rsid w:val="003030DD"/>
    <w:rsid w:val="0030495E"/>
    <w:rsid w:val="00307DB6"/>
    <w:rsid w:val="00321D10"/>
    <w:rsid w:val="00326BD1"/>
    <w:rsid w:val="00327DCB"/>
    <w:rsid w:val="003348E7"/>
    <w:rsid w:val="00340283"/>
    <w:rsid w:val="00351B8B"/>
    <w:rsid w:val="00353C2E"/>
    <w:rsid w:val="00366283"/>
    <w:rsid w:val="0036769F"/>
    <w:rsid w:val="00383313"/>
    <w:rsid w:val="00397AFD"/>
    <w:rsid w:val="003A01CF"/>
    <w:rsid w:val="003A2C06"/>
    <w:rsid w:val="003A404E"/>
    <w:rsid w:val="003A61E2"/>
    <w:rsid w:val="003B31A6"/>
    <w:rsid w:val="003C739B"/>
    <w:rsid w:val="003C7773"/>
    <w:rsid w:val="003D62CB"/>
    <w:rsid w:val="003E0DD0"/>
    <w:rsid w:val="003E7556"/>
    <w:rsid w:val="003F206E"/>
    <w:rsid w:val="003F515A"/>
    <w:rsid w:val="004069A3"/>
    <w:rsid w:val="00406FD1"/>
    <w:rsid w:val="004078D4"/>
    <w:rsid w:val="00411F20"/>
    <w:rsid w:val="00412D3E"/>
    <w:rsid w:val="00422641"/>
    <w:rsid w:val="00426A6A"/>
    <w:rsid w:val="00430C6D"/>
    <w:rsid w:val="004318CC"/>
    <w:rsid w:val="0044129F"/>
    <w:rsid w:val="0044173A"/>
    <w:rsid w:val="0044242C"/>
    <w:rsid w:val="00445DA0"/>
    <w:rsid w:val="00446C29"/>
    <w:rsid w:val="0045793F"/>
    <w:rsid w:val="00460FBF"/>
    <w:rsid w:val="004631AE"/>
    <w:rsid w:val="00465EAA"/>
    <w:rsid w:val="004670D3"/>
    <w:rsid w:val="00470171"/>
    <w:rsid w:val="00470C4A"/>
    <w:rsid w:val="00472113"/>
    <w:rsid w:val="00475B40"/>
    <w:rsid w:val="00476713"/>
    <w:rsid w:val="0047718E"/>
    <w:rsid w:val="00477C71"/>
    <w:rsid w:val="00480567"/>
    <w:rsid w:val="00480E83"/>
    <w:rsid w:val="004843BF"/>
    <w:rsid w:val="00494314"/>
    <w:rsid w:val="00497B47"/>
    <w:rsid w:val="004A2496"/>
    <w:rsid w:val="004A3DED"/>
    <w:rsid w:val="004C461F"/>
    <w:rsid w:val="004D164F"/>
    <w:rsid w:val="004D3B67"/>
    <w:rsid w:val="004E25F6"/>
    <w:rsid w:val="004E6496"/>
    <w:rsid w:val="004F3986"/>
    <w:rsid w:val="004F5225"/>
    <w:rsid w:val="0050493B"/>
    <w:rsid w:val="00515E29"/>
    <w:rsid w:val="00522EC1"/>
    <w:rsid w:val="005237C8"/>
    <w:rsid w:val="005317F9"/>
    <w:rsid w:val="005333F8"/>
    <w:rsid w:val="00535087"/>
    <w:rsid w:val="00540008"/>
    <w:rsid w:val="00547CEF"/>
    <w:rsid w:val="00553AA3"/>
    <w:rsid w:val="0055781C"/>
    <w:rsid w:val="00560F41"/>
    <w:rsid w:val="00562BC3"/>
    <w:rsid w:val="005646F0"/>
    <w:rsid w:val="00566F63"/>
    <w:rsid w:val="00571727"/>
    <w:rsid w:val="00572EE1"/>
    <w:rsid w:val="00583E58"/>
    <w:rsid w:val="00584FE6"/>
    <w:rsid w:val="005934DE"/>
    <w:rsid w:val="005963CD"/>
    <w:rsid w:val="005A1ABB"/>
    <w:rsid w:val="005A22FB"/>
    <w:rsid w:val="005A24E6"/>
    <w:rsid w:val="005A47DD"/>
    <w:rsid w:val="005A67E7"/>
    <w:rsid w:val="005B089E"/>
    <w:rsid w:val="005B1B9D"/>
    <w:rsid w:val="005C1127"/>
    <w:rsid w:val="005C2BE6"/>
    <w:rsid w:val="005C38B2"/>
    <w:rsid w:val="005C6671"/>
    <w:rsid w:val="005D378B"/>
    <w:rsid w:val="005E22AD"/>
    <w:rsid w:val="005E7599"/>
    <w:rsid w:val="005F65F1"/>
    <w:rsid w:val="0060370D"/>
    <w:rsid w:val="00607D15"/>
    <w:rsid w:val="006101EC"/>
    <w:rsid w:val="00611EE6"/>
    <w:rsid w:val="00612F9C"/>
    <w:rsid w:val="00620CDA"/>
    <w:rsid w:val="006300C6"/>
    <w:rsid w:val="00642DB9"/>
    <w:rsid w:val="00643523"/>
    <w:rsid w:val="00644863"/>
    <w:rsid w:val="0064788A"/>
    <w:rsid w:val="00651DE8"/>
    <w:rsid w:val="00662745"/>
    <w:rsid w:val="00663ECE"/>
    <w:rsid w:val="006809CE"/>
    <w:rsid w:val="00687DBD"/>
    <w:rsid w:val="00692035"/>
    <w:rsid w:val="00695032"/>
    <w:rsid w:val="006961BC"/>
    <w:rsid w:val="006A0584"/>
    <w:rsid w:val="006A0DD3"/>
    <w:rsid w:val="006A48CD"/>
    <w:rsid w:val="006A59C9"/>
    <w:rsid w:val="006B59F1"/>
    <w:rsid w:val="006B6030"/>
    <w:rsid w:val="006B64C4"/>
    <w:rsid w:val="006B6F07"/>
    <w:rsid w:val="006C05E4"/>
    <w:rsid w:val="006C1742"/>
    <w:rsid w:val="006C652C"/>
    <w:rsid w:val="006C7025"/>
    <w:rsid w:val="006D0098"/>
    <w:rsid w:val="006E2A0F"/>
    <w:rsid w:val="006E2E52"/>
    <w:rsid w:val="006E3530"/>
    <w:rsid w:val="006E6745"/>
    <w:rsid w:val="006E6A00"/>
    <w:rsid w:val="006F4E12"/>
    <w:rsid w:val="006F663A"/>
    <w:rsid w:val="006F6FE5"/>
    <w:rsid w:val="0070084C"/>
    <w:rsid w:val="00717B27"/>
    <w:rsid w:val="007265BD"/>
    <w:rsid w:val="007325D3"/>
    <w:rsid w:val="00735E8E"/>
    <w:rsid w:val="00736E33"/>
    <w:rsid w:val="00740BFA"/>
    <w:rsid w:val="00743E77"/>
    <w:rsid w:val="00751B13"/>
    <w:rsid w:val="00764797"/>
    <w:rsid w:val="00765292"/>
    <w:rsid w:val="00783020"/>
    <w:rsid w:val="0078476F"/>
    <w:rsid w:val="00786B80"/>
    <w:rsid w:val="007A28DC"/>
    <w:rsid w:val="007A3DC3"/>
    <w:rsid w:val="007A61C0"/>
    <w:rsid w:val="007B0275"/>
    <w:rsid w:val="007B046C"/>
    <w:rsid w:val="007B58DB"/>
    <w:rsid w:val="007C4310"/>
    <w:rsid w:val="007D3522"/>
    <w:rsid w:val="007D4ABB"/>
    <w:rsid w:val="007E2E62"/>
    <w:rsid w:val="007E3499"/>
    <w:rsid w:val="007E571B"/>
    <w:rsid w:val="007E7B9A"/>
    <w:rsid w:val="007F1CD6"/>
    <w:rsid w:val="007F4227"/>
    <w:rsid w:val="008001B7"/>
    <w:rsid w:val="0080266F"/>
    <w:rsid w:val="0080281F"/>
    <w:rsid w:val="00803B72"/>
    <w:rsid w:val="008049A4"/>
    <w:rsid w:val="00811295"/>
    <w:rsid w:val="00814C56"/>
    <w:rsid w:val="008205EB"/>
    <w:rsid w:val="00845D89"/>
    <w:rsid w:val="008506FF"/>
    <w:rsid w:val="0086516B"/>
    <w:rsid w:val="00867609"/>
    <w:rsid w:val="00873524"/>
    <w:rsid w:val="00877DCF"/>
    <w:rsid w:val="00882F01"/>
    <w:rsid w:val="00883166"/>
    <w:rsid w:val="00883ACA"/>
    <w:rsid w:val="00885469"/>
    <w:rsid w:val="00894482"/>
    <w:rsid w:val="008A2614"/>
    <w:rsid w:val="008A3689"/>
    <w:rsid w:val="008A3C7C"/>
    <w:rsid w:val="008A5882"/>
    <w:rsid w:val="008A6D1B"/>
    <w:rsid w:val="008B2412"/>
    <w:rsid w:val="008B4156"/>
    <w:rsid w:val="008B46F5"/>
    <w:rsid w:val="008B5642"/>
    <w:rsid w:val="008B74B7"/>
    <w:rsid w:val="008C447B"/>
    <w:rsid w:val="008C777F"/>
    <w:rsid w:val="008D0A91"/>
    <w:rsid w:val="008D414D"/>
    <w:rsid w:val="008D6CE9"/>
    <w:rsid w:val="008E2106"/>
    <w:rsid w:val="008E33B0"/>
    <w:rsid w:val="008E5045"/>
    <w:rsid w:val="008F00B1"/>
    <w:rsid w:val="008F3B6C"/>
    <w:rsid w:val="00901CDF"/>
    <w:rsid w:val="00904E4E"/>
    <w:rsid w:val="009173B9"/>
    <w:rsid w:val="00920D7B"/>
    <w:rsid w:val="00923034"/>
    <w:rsid w:val="0092368B"/>
    <w:rsid w:val="0092660B"/>
    <w:rsid w:val="00930597"/>
    <w:rsid w:val="009329F4"/>
    <w:rsid w:val="009359EF"/>
    <w:rsid w:val="00940B13"/>
    <w:rsid w:val="009473CE"/>
    <w:rsid w:val="009515DE"/>
    <w:rsid w:val="009533B2"/>
    <w:rsid w:val="00962762"/>
    <w:rsid w:val="00964530"/>
    <w:rsid w:val="00972419"/>
    <w:rsid w:val="009734C1"/>
    <w:rsid w:val="00976CB4"/>
    <w:rsid w:val="009A54A6"/>
    <w:rsid w:val="009A670E"/>
    <w:rsid w:val="009A6C56"/>
    <w:rsid w:val="009A6FED"/>
    <w:rsid w:val="009B06A9"/>
    <w:rsid w:val="009C23EA"/>
    <w:rsid w:val="009C33F6"/>
    <w:rsid w:val="009C45DC"/>
    <w:rsid w:val="009D7C6D"/>
    <w:rsid w:val="009E028A"/>
    <w:rsid w:val="009E06FF"/>
    <w:rsid w:val="009E0F1D"/>
    <w:rsid w:val="009E43C6"/>
    <w:rsid w:val="009E4974"/>
    <w:rsid w:val="009E5F96"/>
    <w:rsid w:val="00A22BC3"/>
    <w:rsid w:val="00A32832"/>
    <w:rsid w:val="00A40812"/>
    <w:rsid w:val="00A44EDE"/>
    <w:rsid w:val="00A47939"/>
    <w:rsid w:val="00A52003"/>
    <w:rsid w:val="00A64242"/>
    <w:rsid w:val="00A65226"/>
    <w:rsid w:val="00A67352"/>
    <w:rsid w:val="00A71663"/>
    <w:rsid w:val="00A73C8A"/>
    <w:rsid w:val="00A8072E"/>
    <w:rsid w:val="00A80E3A"/>
    <w:rsid w:val="00A81C2A"/>
    <w:rsid w:val="00A93E6C"/>
    <w:rsid w:val="00A94954"/>
    <w:rsid w:val="00AA0FAE"/>
    <w:rsid w:val="00AA1927"/>
    <w:rsid w:val="00AA2658"/>
    <w:rsid w:val="00AB4A7F"/>
    <w:rsid w:val="00AB7080"/>
    <w:rsid w:val="00AC5B54"/>
    <w:rsid w:val="00AD395E"/>
    <w:rsid w:val="00AD3E3A"/>
    <w:rsid w:val="00AD78C8"/>
    <w:rsid w:val="00AE37F0"/>
    <w:rsid w:val="00AF0158"/>
    <w:rsid w:val="00AF5AB9"/>
    <w:rsid w:val="00B01F8E"/>
    <w:rsid w:val="00B16760"/>
    <w:rsid w:val="00B1791A"/>
    <w:rsid w:val="00B17AB1"/>
    <w:rsid w:val="00B30393"/>
    <w:rsid w:val="00B35558"/>
    <w:rsid w:val="00B3794E"/>
    <w:rsid w:val="00B50608"/>
    <w:rsid w:val="00B50FCD"/>
    <w:rsid w:val="00B51796"/>
    <w:rsid w:val="00B54F8E"/>
    <w:rsid w:val="00B55F35"/>
    <w:rsid w:val="00B66530"/>
    <w:rsid w:val="00B668BC"/>
    <w:rsid w:val="00B76B08"/>
    <w:rsid w:val="00B80B61"/>
    <w:rsid w:val="00B834CC"/>
    <w:rsid w:val="00B865F2"/>
    <w:rsid w:val="00B92A56"/>
    <w:rsid w:val="00B96784"/>
    <w:rsid w:val="00BA0D5A"/>
    <w:rsid w:val="00BA2C02"/>
    <w:rsid w:val="00BC0A25"/>
    <w:rsid w:val="00BC13AA"/>
    <w:rsid w:val="00BC1814"/>
    <w:rsid w:val="00BC2ECC"/>
    <w:rsid w:val="00BD2903"/>
    <w:rsid w:val="00BD338B"/>
    <w:rsid w:val="00BE0BB1"/>
    <w:rsid w:val="00BF2338"/>
    <w:rsid w:val="00BF2BDB"/>
    <w:rsid w:val="00BF670F"/>
    <w:rsid w:val="00C0010F"/>
    <w:rsid w:val="00C03501"/>
    <w:rsid w:val="00C03A2C"/>
    <w:rsid w:val="00C10ED9"/>
    <w:rsid w:val="00C12BF0"/>
    <w:rsid w:val="00C16E5B"/>
    <w:rsid w:val="00C22205"/>
    <w:rsid w:val="00C314E0"/>
    <w:rsid w:val="00C44048"/>
    <w:rsid w:val="00C5454C"/>
    <w:rsid w:val="00C556B4"/>
    <w:rsid w:val="00C6410A"/>
    <w:rsid w:val="00C6472B"/>
    <w:rsid w:val="00C65484"/>
    <w:rsid w:val="00C709C2"/>
    <w:rsid w:val="00C71D90"/>
    <w:rsid w:val="00C82903"/>
    <w:rsid w:val="00C92E64"/>
    <w:rsid w:val="00CA22B8"/>
    <w:rsid w:val="00CA56B7"/>
    <w:rsid w:val="00CB06AB"/>
    <w:rsid w:val="00CB1DD9"/>
    <w:rsid w:val="00CB21E2"/>
    <w:rsid w:val="00CC0D85"/>
    <w:rsid w:val="00CC1C4C"/>
    <w:rsid w:val="00CC7B1D"/>
    <w:rsid w:val="00CD0BDA"/>
    <w:rsid w:val="00CD1B38"/>
    <w:rsid w:val="00CD1BD5"/>
    <w:rsid w:val="00CD2517"/>
    <w:rsid w:val="00CE1B25"/>
    <w:rsid w:val="00CE3B15"/>
    <w:rsid w:val="00CE56EB"/>
    <w:rsid w:val="00CE7964"/>
    <w:rsid w:val="00CF0A6E"/>
    <w:rsid w:val="00CF6AA4"/>
    <w:rsid w:val="00CF7874"/>
    <w:rsid w:val="00D11F28"/>
    <w:rsid w:val="00D13998"/>
    <w:rsid w:val="00D153C8"/>
    <w:rsid w:val="00D17006"/>
    <w:rsid w:val="00D17C01"/>
    <w:rsid w:val="00D23CF4"/>
    <w:rsid w:val="00D25BDB"/>
    <w:rsid w:val="00D309E8"/>
    <w:rsid w:val="00D3426B"/>
    <w:rsid w:val="00D35679"/>
    <w:rsid w:val="00D35FDA"/>
    <w:rsid w:val="00D4184E"/>
    <w:rsid w:val="00D5069C"/>
    <w:rsid w:val="00D55303"/>
    <w:rsid w:val="00D57948"/>
    <w:rsid w:val="00D77F14"/>
    <w:rsid w:val="00D806D8"/>
    <w:rsid w:val="00D91165"/>
    <w:rsid w:val="00D95AFB"/>
    <w:rsid w:val="00DA39D9"/>
    <w:rsid w:val="00DA3F2F"/>
    <w:rsid w:val="00DA4353"/>
    <w:rsid w:val="00DA58E6"/>
    <w:rsid w:val="00DB0A8B"/>
    <w:rsid w:val="00DB15A1"/>
    <w:rsid w:val="00DB38CB"/>
    <w:rsid w:val="00DC799F"/>
    <w:rsid w:val="00DD0004"/>
    <w:rsid w:val="00E06505"/>
    <w:rsid w:val="00E07681"/>
    <w:rsid w:val="00E13D8C"/>
    <w:rsid w:val="00E25632"/>
    <w:rsid w:val="00E25C03"/>
    <w:rsid w:val="00E33DF5"/>
    <w:rsid w:val="00E40442"/>
    <w:rsid w:val="00E40663"/>
    <w:rsid w:val="00E4461E"/>
    <w:rsid w:val="00E550C4"/>
    <w:rsid w:val="00E55876"/>
    <w:rsid w:val="00E606AD"/>
    <w:rsid w:val="00E63ADA"/>
    <w:rsid w:val="00E66A31"/>
    <w:rsid w:val="00E75ECB"/>
    <w:rsid w:val="00E9060D"/>
    <w:rsid w:val="00EA06CD"/>
    <w:rsid w:val="00EA4842"/>
    <w:rsid w:val="00EB1501"/>
    <w:rsid w:val="00EB4252"/>
    <w:rsid w:val="00EB60C7"/>
    <w:rsid w:val="00EB6F14"/>
    <w:rsid w:val="00EC6FB5"/>
    <w:rsid w:val="00EC7790"/>
    <w:rsid w:val="00ED5BCE"/>
    <w:rsid w:val="00ED5DA5"/>
    <w:rsid w:val="00EE5A2B"/>
    <w:rsid w:val="00EF1CA8"/>
    <w:rsid w:val="00EF3301"/>
    <w:rsid w:val="00EF4BD4"/>
    <w:rsid w:val="00EF4E9B"/>
    <w:rsid w:val="00EF7758"/>
    <w:rsid w:val="00EF77E1"/>
    <w:rsid w:val="00EF787E"/>
    <w:rsid w:val="00F06DC9"/>
    <w:rsid w:val="00F1193B"/>
    <w:rsid w:val="00F13703"/>
    <w:rsid w:val="00F14563"/>
    <w:rsid w:val="00F14BFC"/>
    <w:rsid w:val="00F1607E"/>
    <w:rsid w:val="00F34288"/>
    <w:rsid w:val="00F3529E"/>
    <w:rsid w:val="00F36812"/>
    <w:rsid w:val="00F41A6F"/>
    <w:rsid w:val="00F42F17"/>
    <w:rsid w:val="00F43C74"/>
    <w:rsid w:val="00F53093"/>
    <w:rsid w:val="00F53E3C"/>
    <w:rsid w:val="00F64360"/>
    <w:rsid w:val="00F66F49"/>
    <w:rsid w:val="00F6790F"/>
    <w:rsid w:val="00F70950"/>
    <w:rsid w:val="00F751E2"/>
    <w:rsid w:val="00F76222"/>
    <w:rsid w:val="00F8000F"/>
    <w:rsid w:val="00F82C16"/>
    <w:rsid w:val="00F83444"/>
    <w:rsid w:val="00FA1654"/>
    <w:rsid w:val="00FA3D4E"/>
    <w:rsid w:val="00FB1AF4"/>
    <w:rsid w:val="00FB39A6"/>
    <w:rsid w:val="00FB649A"/>
    <w:rsid w:val="00FC72C0"/>
    <w:rsid w:val="00FD1DB1"/>
    <w:rsid w:val="00FD4876"/>
    <w:rsid w:val="00FE4FA9"/>
    <w:rsid w:val="00FF11C4"/>
    <w:rsid w:val="00FF4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A2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3A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C03A2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142</Words>
  <Characters>812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Matix</dc:creator>
  <cp:keywords/>
  <dc:description/>
  <cp:lastModifiedBy>komp-s</cp:lastModifiedBy>
  <cp:revision>3</cp:revision>
  <dcterms:created xsi:type="dcterms:W3CDTF">2013-06-02T06:18:00Z</dcterms:created>
  <dcterms:modified xsi:type="dcterms:W3CDTF">2015-03-22T14:33:00Z</dcterms:modified>
</cp:coreProperties>
</file>