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22" w:rsidRDefault="00644122" w:rsidP="00F42E51">
      <w:pPr>
        <w:rPr>
          <w:sz w:val="28"/>
          <w:szCs w:val="28"/>
        </w:rPr>
      </w:pPr>
    </w:p>
    <w:p w:rsidR="00644122" w:rsidRDefault="00644122" w:rsidP="00F42E51">
      <w:pPr>
        <w:ind w:left="-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БЕРЕЗОВСКОГО СЕЛЬСОВЕТА</w:t>
      </w:r>
    </w:p>
    <w:p w:rsidR="00644122" w:rsidRDefault="00644122" w:rsidP="00F42E51">
      <w:pPr>
        <w:tabs>
          <w:tab w:val="left" w:pos="3885"/>
        </w:tabs>
        <w:ind w:left="-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КЫШТОВСКОГО РАЙОНА НОВОСИБИРСКОЙ ОБЛАСТИ</w:t>
      </w:r>
    </w:p>
    <w:p w:rsidR="00644122" w:rsidRDefault="00644122" w:rsidP="00F42E51">
      <w:pPr>
        <w:ind w:left="-900"/>
        <w:rPr>
          <w:b/>
          <w:sz w:val="28"/>
          <w:szCs w:val="28"/>
        </w:rPr>
      </w:pPr>
    </w:p>
    <w:p w:rsidR="00644122" w:rsidRDefault="00644122" w:rsidP="00F42E51">
      <w:pPr>
        <w:ind w:left="-900"/>
        <w:jc w:val="center"/>
        <w:rPr>
          <w:b/>
          <w:sz w:val="28"/>
          <w:szCs w:val="28"/>
        </w:rPr>
      </w:pPr>
    </w:p>
    <w:p w:rsidR="00644122" w:rsidRDefault="00644122" w:rsidP="00F42E51">
      <w:pPr>
        <w:ind w:left="-900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122" w:rsidRDefault="00644122" w:rsidP="00455F1D">
      <w:pPr>
        <w:ind w:left="-560"/>
        <w:rPr>
          <w:sz w:val="28"/>
          <w:szCs w:val="28"/>
        </w:rPr>
      </w:pPr>
    </w:p>
    <w:p w:rsidR="00644122" w:rsidRPr="00DC006B" w:rsidRDefault="00644122" w:rsidP="00F42E51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DC006B">
        <w:rPr>
          <w:sz w:val="28"/>
          <w:szCs w:val="28"/>
        </w:rPr>
        <w:t>От 22.05.2015 г.                                                                                         № 29</w:t>
      </w:r>
    </w:p>
    <w:p w:rsidR="00644122" w:rsidRDefault="00644122" w:rsidP="00F42E51">
      <w:pPr>
        <w:suppressAutoHyphens/>
        <w:ind w:left="-900"/>
        <w:jc w:val="both"/>
        <w:rPr>
          <w:sz w:val="28"/>
          <w:szCs w:val="28"/>
        </w:rPr>
      </w:pPr>
    </w:p>
    <w:p w:rsidR="00644122" w:rsidRPr="0079517D" w:rsidRDefault="00644122" w:rsidP="00F42E51">
      <w:pPr>
        <w:tabs>
          <w:tab w:val="center" w:pos="4677"/>
          <w:tab w:val="right" w:pos="9355"/>
        </w:tabs>
        <w:ind w:left="-900"/>
        <w:jc w:val="center"/>
        <w:rPr>
          <w:sz w:val="28"/>
          <w:szCs w:val="28"/>
        </w:rPr>
      </w:pPr>
      <w:r w:rsidRPr="0079517D">
        <w:rPr>
          <w:sz w:val="28"/>
          <w:szCs w:val="28"/>
        </w:rPr>
        <w:t xml:space="preserve">Об утверждении Административного регламента администрации </w:t>
      </w:r>
      <w:r>
        <w:rPr>
          <w:sz w:val="28"/>
          <w:szCs w:val="28"/>
        </w:rPr>
        <w:t xml:space="preserve">Березовского </w:t>
      </w:r>
      <w:r w:rsidRPr="0079517D">
        <w:rPr>
          <w:sz w:val="28"/>
          <w:szCs w:val="28"/>
        </w:rPr>
        <w:t>сельсовета Кыштовского района Новосибирской области</w:t>
      </w:r>
    </w:p>
    <w:p w:rsidR="00644122" w:rsidRPr="0079517D" w:rsidRDefault="00644122" w:rsidP="00F42E51">
      <w:pPr>
        <w:ind w:left="-900"/>
        <w:jc w:val="center"/>
        <w:rPr>
          <w:bCs/>
          <w:sz w:val="28"/>
          <w:szCs w:val="28"/>
        </w:rPr>
      </w:pPr>
      <w:r w:rsidRPr="0079517D">
        <w:rPr>
          <w:sz w:val="28"/>
          <w:szCs w:val="28"/>
        </w:rPr>
        <w:t xml:space="preserve">«Предоставление муниципальной услуги по  подготовке и выдаче разрешений на строительство, реконструкцию, капитальный ремонт объектов капитального строительства на территории </w:t>
      </w:r>
      <w:r>
        <w:rPr>
          <w:sz w:val="28"/>
          <w:szCs w:val="28"/>
        </w:rPr>
        <w:t xml:space="preserve">Березовского </w:t>
      </w:r>
      <w:r w:rsidRPr="0079517D">
        <w:rPr>
          <w:sz w:val="28"/>
          <w:szCs w:val="28"/>
        </w:rPr>
        <w:t>сельсовета Кыштовского района Новосибирской области»</w:t>
      </w:r>
    </w:p>
    <w:p w:rsidR="00644122" w:rsidRDefault="00644122" w:rsidP="0079517D">
      <w:pPr>
        <w:jc w:val="both"/>
        <w:rPr>
          <w:b/>
          <w:sz w:val="28"/>
          <w:szCs w:val="28"/>
        </w:rPr>
      </w:pPr>
    </w:p>
    <w:p w:rsidR="00644122" w:rsidRPr="00455F1D" w:rsidRDefault="00644122" w:rsidP="00455F1D">
      <w:pPr>
        <w:ind w:left="-90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целях реализации положений Градостроительного кодекса Российской Федерации от 29.12.2004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190-ФЗ, Федерального закона от 27 июля 2010 года № 210-ФЗ «Об организации предоставления государственных и муниципальных услуг» на территории Березовского сельсовета Кыштовского района Новосибирской области</w:t>
      </w:r>
      <w:r>
        <w:rPr>
          <w:b/>
          <w:bCs/>
          <w:sz w:val="28"/>
          <w:szCs w:val="28"/>
        </w:rPr>
        <w:t>,</w:t>
      </w:r>
    </w:p>
    <w:p w:rsidR="00644122" w:rsidRDefault="00644122" w:rsidP="00F42E51">
      <w:pPr>
        <w:suppressAutoHyphens/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44122" w:rsidRDefault="00644122" w:rsidP="00F42E51">
      <w:pPr>
        <w:ind w:left="-9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прилагаемый административный регламент администрации Березовского сельсовета Кыштовского района Новосибирской области   «Предоставление муниципальной услуги по подготовке и</w:t>
      </w:r>
      <w:r w:rsidRPr="00F42E51">
        <w:rPr>
          <w:sz w:val="28"/>
          <w:szCs w:val="28"/>
        </w:rPr>
        <w:t xml:space="preserve"> выдаче разрешений на строительство, реконструкцию, капитальный ремонт объектов капитального строительства (далее административный регламент).</w:t>
      </w:r>
    </w:p>
    <w:p w:rsidR="00644122" w:rsidRDefault="00644122" w:rsidP="00F42E51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Специалисту 2 разряда администрации Березовского сельсовета Кыштовского района Новосибирской области (Томиловой Т.Б.) обеспечить организацию предоставления муниципальной услуги в соответствии с Административным регламентом.</w:t>
      </w:r>
    </w:p>
    <w:p w:rsidR="00644122" w:rsidRDefault="00644122" w:rsidP="00F42E51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Опубликовать настоящее постановление в периодическом печатном издании «Березовский Вестник».</w:t>
      </w:r>
    </w:p>
    <w:p w:rsidR="00644122" w:rsidRDefault="00644122" w:rsidP="00F42E51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над исполнением настоящего постановления оставляю за собой.</w:t>
      </w:r>
    </w:p>
    <w:p w:rsidR="00644122" w:rsidRDefault="00644122" w:rsidP="00455F1D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44122" w:rsidRDefault="00644122" w:rsidP="00F42E51">
      <w:pPr>
        <w:ind w:left="-900"/>
        <w:jc w:val="both"/>
        <w:rPr>
          <w:sz w:val="28"/>
          <w:szCs w:val="28"/>
        </w:rPr>
      </w:pPr>
    </w:p>
    <w:p w:rsidR="00644122" w:rsidRDefault="00644122" w:rsidP="00F42E51">
      <w:pPr>
        <w:ind w:left="-900"/>
        <w:jc w:val="both"/>
        <w:rPr>
          <w:sz w:val="28"/>
          <w:szCs w:val="28"/>
        </w:rPr>
      </w:pPr>
      <w:r>
        <w:rPr>
          <w:sz w:val="28"/>
          <w:szCs w:val="28"/>
        </w:rPr>
        <w:t>Глава Березовского сельсовета</w:t>
      </w:r>
    </w:p>
    <w:p w:rsidR="00644122" w:rsidRDefault="00644122" w:rsidP="00F42E51">
      <w:pPr>
        <w:ind w:left="-900"/>
        <w:rPr>
          <w:sz w:val="28"/>
          <w:szCs w:val="28"/>
        </w:rPr>
      </w:pPr>
      <w:r>
        <w:rPr>
          <w:sz w:val="28"/>
          <w:szCs w:val="28"/>
        </w:rPr>
        <w:t xml:space="preserve">Кыштовского района </w:t>
      </w:r>
    </w:p>
    <w:p w:rsidR="00644122" w:rsidRDefault="00644122" w:rsidP="00F42E51">
      <w:pPr>
        <w:ind w:left="-90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В.П.Кондрашов</w:t>
      </w:r>
    </w:p>
    <w:p w:rsidR="00644122" w:rsidRDefault="00644122" w:rsidP="00F42E51">
      <w:pPr>
        <w:ind w:left="-900"/>
        <w:rPr>
          <w:sz w:val="28"/>
          <w:szCs w:val="28"/>
        </w:rPr>
      </w:pPr>
    </w:p>
    <w:p w:rsidR="00644122" w:rsidRDefault="00644122" w:rsidP="00F42E51">
      <w:pPr>
        <w:ind w:left="-900"/>
        <w:rPr>
          <w:sz w:val="28"/>
          <w:szCs w:val="28"/>
        </w:rPr>
      </w:pPr>
    </w:p>
    <w:p w:rsidR="00644122" w:rsidRDefault="00644122" w:rsidP="00F42E51">
      <w:pPr>
        <w:ind w:left="-900"/>
        <w:rPr>
          <w:sz w:val="28"/>
          <w:szCs w:val="28"/>
        </w:rPr>
      </w:pPr>
    </w:p>
    <w:p w:rsidR="00644122" w:rsidRDefault="00644122" w:rsidP="00F42E51">
      <w:pPr>
        <w:ind w:left="-900"/>
        <w:rPr>
          <w:sz w:val="28"/>
          <w:szCs w:val="28"/>
        </w:rPr>
      </w:pPr>
    </w:p>
    <w:p w:rsidR="00644122" w:rsidRDefault="00644122" w:rsidP="00F42E51">
      <w:pPr>
        <w:jc w:val="right"/>
        <w:rPr>
          <w:szCs w:val="24"/>
        </w:rPr>
      </w:pPr>
    </w:p>
    <w:p w:rsidR="00644122" w:rsidRDefault="00644122" w:rsidP="00F42E51">
      <w:pPr>
        <w:jc w:val="right"/>
        <w:rPr>
          <w:szCs w:val="24"/>
        </w:rPr>
      </w:pPr>
    </w:p>
    <w:p w:rsidR="00644122" w:rsidRDefault="00644122" w:rsidP="00F42E5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УТВЕРЖДЕН:</w:t>
      </w:r>
    </w:p>
    <w:p w:rsidR="00644122" w:rsidRDefault="00644122" w:rsidP="00F42E51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44122" w:rsidRDefault="00644122" w:rsidP="00F42E51">
      <w:pPr>
        <w:jc w:val="right"/>
        <w:rPr>
          <w:sz w:val="28"/>
          <w:szCs w:val="28"/>
        </w:rPr>
      </w:pPr>
      <w:r>
        <w:rPr>
          <w:sz w:val="28"/>
          <w:szCs w:val="28"/>
        </w:rPr>
        <w:t>Березовского сельсовета</w:t>
      </w:r>
    </w:p>
    <w:p w:rsidR="00644122" w:rsidRPr="00DC006B" w:rsidRDefault="00644122" w:rsidP="00F42E51">
      <w:pPr>
        <w:jc w:val="right"/>
        <w:rPr>
          <w:szCs w:val="24"/>
        </w:rPr>
      </w:pPr>
      <w:r w:rsidRPr="00DC006B">
        <w:rPr>
          <w:sz w:val="28"/>
          <w:szCs w:val="28"/>
        </w:rPr>
        <w:t>№ 29 от 22.05.2015 г.</w:t>
      </w:r>
      <w:r w:rsidRPr="00DC006B">
        <w:rPr>
          <w:szCs w:val="24"/>
        </w:rPr>
        <w:t xml:space="preserve">                                                                 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b/>
          <w:bCs/>
          <w:sz w:val="28"/>
          <w:szCs w:val="28"/>
        </w:rPr>
      </w:pPr>
      <w:r w:rsidRPr="00F42E51">
        <w:rPr>
          <w:b/>
          <w:bCs/>
          <w:sz w:val="28"/>
          <w:szCs w:val="28"/>
        </w:rPr>
        <w:t>АДМИНИСТРАТИВНЫЙ</w:t>
      </w:r>
      <w:r w:rsidRPr="00F42E51">
        <w:rPr>
          <w:sz w:val="28"/>
          <w:szCs w:val="28"/>
        </w:rPr>
        <w:t xml:space="preserve"> </w:t>
      </w:r>
      <w:r w:rsidRPr="00F42E51">
        <w:rPr>
          <w:b/>
          <w:bCs/>
          <w:sz w:val="28"/>
          <w:szCs w:val="28"/>
        </w:rPr>
        <w:t>РЕГЛАМЕНТ</w:t>
      </w:r>
    </w:p>
    <w:p w:rsidR="00644122" w:rsidRPr="00F42E51" w:rsidRDefault="00644122" w:rsidP="00F42E51">
      <w:pPr>
        <w:jc w:val="center"/>
        <w:rPr>
          <w:b/>
          <w:bCs/>
          <w:sz w:val="28"/>
          <w:szCs w:val="28"/>
        </w:rPr>
      </w:pPr>
      <w:r w:rsidRPr="005E0CEC">
        <w:rPr>
          <w:bCs/>
          <w:sz w:val="28"/>
          <w:szCs w:val="28"/>
        </w:rPr>
        <w:t>предоставления муниципальной услуги по</w:t>
      </w:r>
      <w:r w:rsidRPr="00F42E51">
        <w:rPr>
          <w:b/>
          <w:bCs/>
          <w:sz w:val="28"/>
          <w:szCs w:val="28"/>
        </w:rPr>
        <w:t xml:space="preserve"> </w:t>
      </w:r>
      <w:r w:rsidRPr="00F42E51">
        <w:rPr>
          <w:sz w:val="28"/>
          <w:szCs w:val="28"/>
        </w:rPr>
        <w:t xml:space="preserve">подготовке и </w:t>
      </w:r>
      <w:r w:rsidRPr="00F42E51">
        <w:rPr>
          <w:bCs/>
          <w:sz w:val="28"/>
          <w:szCs w:val="28"/>
        </w:rPr>
        <w:t xml:space="preserve">выдаче разрешений на строительство, реконструкцию, капитальный ремонт объектов капитального строительства на территории </w:t>
      </w:r>
      <w:r>
        <w:rPr>
          <w:bCs/>
          <w:sz w:val="28"/>
          <w:szCs w:val="28"/>
        </w:rPr>
        <w:t xml:space="preserve">Березовского </w:t>
      </w:r>
      <w:r w:rsidRPr="00F42E51">
        <w:rPr>
          <w:bCs/>
          <w:sz w:val="28"/>
          <w:szCs w:val="28"/>
        </w:rPr>
        <w:t>сельсовета Кыштовского района Новосибирской области</w:t>
      </w:r>
    </w:p>
    <w:p w:rsidR="00644122" w:rsidRPr="00F42E51" w:rsidRDefault="00644122" w:rsidP="00F42E51">
      <w:pPr>
        <w:jc w:val="center"/>
        <w:rPr>
          <w:b/>
          <w:bCs/>
          <w:sz w:val="28"/>
          <w:szCs w:val="28"/>
        </w:rPr>
      </w:pP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I. Общие положения</w:t>
      </w:r>
    </w:p>
    <w:p w:rsidR="00644122" w:rsidRPr="00F42E51" w:rsidRDefault="00644122" w:rsidP="00F42E51">
      <w:pPr>
        <w:jc w:val="center"/>
        <w:rPr>
          <w:sz w:val="28"/>
          <w:szCs w:val="28"/>
        </w:rPr>
      </w:pP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     </w:t>
      </w:r>
      <w:r w:rsidRPr="00F42E51">
        <w:rPr>
          <w:sz w:val="28"/>
          <w:szCs w:val="28"/>
        </w:rPr>
        <w:tab/>
        <w:t xml:space="preserve"> 1.1. Административный регламент предоставления муниципальной услуги по подготовке и </w:t>
      </w:r>
      <w:r w:rsidRPr="00F42E51">
        <w:rPr>
          <w:bCs/>
          <w:sz w:val="28"/>
          <w:szCs w:val="28"/>
        </w:rPr>
        <w:t xml:space="preserve">выдаче разрешений на строительство, реконструкцию, капитальный ремонт объектов капитального строительства </w:t>
      </w:r>
      <w:r w:rsidRPr="00F42E51">
        <w:rPr>
          <w:sz w:val="28"/>
          <w:szCs w:val="28"/>
        </w:rPr>
        <w:t xml:space="preserve">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 xml:space="preserve">сельсовета,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644122" w:rsidRDefault="00644122" w:rsidP="00176A3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Предоставление  муниципальной услуги осуществляет Администрация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сельсовета.</w:t>
      </w:r>
    </w:p>
    <w:p w:rsidR="00644122" w:rsidRPr="00F42E51" w:rsidRDefault="00644122" w:rsidP="00176A3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1.2. Заявителями на предоставление муниципальной  услуги выступают: физические и юридические лица, индивидуальные предприниматели, а также их законные представители (далее – заявитель), обеспечивающие на принадлежащем им земельном участке строительство, реконструкцию, капитальный ремонт объектов капитального строительства на территории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сельсовета.</w:t>
      </w:r>
    </w:p>
    <w:p w:rsidR="00644122" w:rsidRPr="00F42E51" w:rsidRDefault="00644122" w:rsidP="00176A3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1.3. Порядок информирования о правилах  предоставлении муниципальной  услуги:</w:t>
      </w:r>
    </w:p>
    <w:p w:rsidR="00644122" w:rsidRPr="00F42E51" w:rsidRDefault="00644122" w:rsidP="00176A3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1.3.1. Местонахождение Администрации муниципального образования, предоставляющего муниципальную услугу:</w:t>
      </w:r>
    </w:p>
    <w:p w:rsidR="00644122" w:rsidRPr="00F42E51" w:rsidRDefault="00644122" w:rsidP="00176A3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63228</w:t>
      </w:r>
      <w:r>
        <w:rPr>
          <w:sz w:val="28"/>
          <w:szCs w:val="28"/>
        </w:rPr>
        <w:t>6</w:t>
      </w:r>
      <w:r w:rsidRPr="00F42E51">
        <w:rPr>
          <w:sz w:val="28"/>
          <w:szCs w:val="28"/>
        </w:rPr>
        <w:t>, Новосибирская обла</w:t>
      </w:r>
      <w:r>
        <w:rPr>
          <w:sz w:val="28"/>
          <w:szCs w:val="28"/>
        </w:rPr>
        <w:t>сть, Кыштовский район, с. Березовка</w:t>
      </w:r>
      <w:r w:rsidRPr="00F42E51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Pr="00F42E51">
        <w:rPr>
          <w:sz w:val="28"/>
          <w:szCs w:val="28"/>
        </w:rPr>
        <w:t>Центральная, д.</w:t>
      </w:r>
      <w:r>
        <w:rPr>
          <w:sz w:val="28"/>
          <w:szCs w:val="28"/>
        </w:rPr>
        <w:t xml:space="preserve"> 1</w:t>
      </w:r>
    </w:p>
    <w:p w:rsidR="00644122" w:rsidRPr="00F42E51" w:rsidRDefault="00644122" w:rsidP="00176A3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1.3.2. Часы приёма заявителей: </w:t>
      </w:r>
    </w:p>
    <w:p w:rsidR="00644122" w:rsidRPr="00F42E51" w:rsidRDefault="00644122" w:rsidP="00176A31">
      <w:pPr>
        <w:ind w:firstLine="540"/>
        <w:rPr>
          <w:sz w:val="28"/>
          <w:szCs w:val="28"/>
        </w:rPr>
      </w:pPr>
      <w:r w:rsidRPr="00F42E51">
        <w:rPr>
          <w:sz w:val="28"/>
          <w:szCs w:val="28"/>
        </w:rPr>
        <w:t>- понедельник – пятница: с 9-00 до 13-00  с 14-00 до 17-00;</w:t>
      </w:r>
    </w:p>
    <w:p w:rsidR="00644122" w:rsidRPr="00F42E51" w:rsidRDefault="00644122" w:rsidP="00176A3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перерыв на обед: 13.00 – 14.00 часов;</w:t>
      </w:r>
    </w:p>
    <w:p w:rsidR="00644122" w:rsidRPr="00F42E51" w:rsidRDefault="00644122" w:rsidP="00176A3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выходные дни – суббота, воскресенье.</w:t>
      </w:r>
    </w:p>
    <w:p w:rsidR="00644122" w:rsidRPr="00F42E51" w:rsidRDefault="00644122" w:rsidP="00176A3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1.3.3.Адрес официального интернет-сайта Администрации </w:t>
      </w:r>
      <w:r>
        <w:rPr>
          <w:sz w:val="28"/>
          <w:szCs w:val="28"/>
        </w:rPr>
        <w:t xml:space="preserve">Березовского сельсовета: </w:t>
      </w:r>
      <w:r w:rsidRPr="00F42E51">
        <w:rPr>
          <w:sz w:val="28"/>
          <w:szCs w:val="28"/>
          <w:lang w:val="en-US"/>
        </w:rPr>
        <w:t>http</w:t>
      </w:r>
      <w:r w:rsidRPr="00F42E51">
        <w:rPr>
          <w:sz w:val="28"/>
          <w:szCs w:val="28"/>
        </w:rPr>
        <w:t>://kyshtovka.</w:t>
      </w:r>
      <w:r w:rsidRPr="00F42E51">
        <w:rPr>
          <w:sz w:val="28"/>
          <w:szCs w:val="28"/>
          <w:lang w:val="en-US"/>
        </w:rPr>
        <w:t>nso</w:t>
      </w:r>
      <w:r w:rsidRPr="00F42E51">
        <w:rPr>
          <w:sz w:val="28"/>
          <w:szCs w:val="28"/>
        </w:rPr>
        <w:t>.</w:t>
      </w:r>
      <w:r w:rsidRPr="00F42E51">
        <w:rPr>
          <w:sz w:val="28"/>
          <w:szCs w:val="28"/>
          <w:lang w:val="en-US"/>
        </w:rPr>
        <w:t>ru</w:t>
      </w:r>
      <w:r w:rsidRPr="00F42E51">
        <w:rPr>
          <w:sz w:val="28"/>
          <w:szCs w:val="28"/>
        </w:rPr>
        <w:t>/</w:t>
      </w:r>
      <w:r w:rsidRPr="00F42E51">
        <w:rPr>
          <w:sz w:val="28"/>
          <w:szCs w:val="28"/>
          <w:lang w:val="en-US"/>
        </w:rPr>
        <w:t>munobraz</w:t>
      </w:r>
      <w:r w:rsidRPr="00F42E51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berezovka</w:t>
      </w:r>
      <w:r w:rsidRPr="00F42E51">
        <w:rPr>
          <w:sz w:val="28"/>
          <w:szCs w:val="28"/>
        </w:rPr>
        <w:t>/</w:t>
      </w:r>
      <w:r w:rsidRPr="00F42E51">
        <w:rPr>
          <w:sz w:val="28"/>
          <w:szCs w:val="28"/>
          <w:lang w:val="en-US"/>
        </w:rPr>
        <w:t>Pages</w:t>
      </w:r>
      <w:r w:rsidRPr="00F42E51">
        <w:rPr>
          <w:sz w:val="28"/>
          <w:szCs w:val="28"/>
        </w:rPr>
        <w:t>/</w:t>
      </w:r>
      <w:r w:rsidRPr="00F42E51">
        <w:rPr>
          <w:sz w:val="28"/>
          <w:szCs w:val="28"/>
          <w:lang w:val="en-US"/>
        </w:rPr>
        <w:t>default</w:t>
      </w:r>
      <w:r w:rsidRPr="00F42E51">
        <w:rPr>
          <w:sz w:val="28"/>
          <w:szCs w:val="28"/>
        </w:rPr>
        <w:t>.</w:t>
      </w:r>
      <w:r w:rsidRPr="00F42E51">
        <w:rPr>
          <w:sz w:val="28"/>
          <w:szCs w:val="28"/>
          <w:lang w:val="en-US"/>
        </w:rPr>
        <w:t>aspx</w:t>
      </w:r>
      <w:r w:rsidRPr="00F42E51">
        <w:rPr>
          <w:sz w:val="28"/>
          <w:szCs w:val="28"/>
        </w:rPr>
        <w:t xml:space="preserve">… </w:t>
      </w:r>
    </w:p>
    <w:p w:rsidR="00644122" w:rsidRPr="00F42E51" w:rsidRDefault="00644122" w:rsidP="00176A3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Информация, размещаемая на официальном интернет-сайте и информационном стенде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 xml:space="preserve">сельсовета, обновляется по мере ее изменения. 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1.3.4. Информация по вопросам предоставления муниципальной услуги предоставляется:</w:t>
      </w:r>
    </w:p>
    <w:p w:rsidR="00644122" w:rsidRPr="00F42E51" w:rsidRDefault="00644122" w:rsidP="00176A3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2E51">
        <w:rPr>
          <w:sz w:val="28"/>
          <w:szCs w:val="28"/>
        </w:rPr>
        <w:t xml:space="preserve"> в структурных подразделениях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 участвующих в предоставлении муниципальной услуги;</w:t>
      </w:r>
    </w:p>
    <w:p w:rsidR="00644122" w:rsidRPr="00F42E51" w:rsidRDefault="00644122" w:rsidP="00176A3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2E51">
        <w:rPr>
          <w:sz w:val="28"/>
          <w:szCs w:val="28"/>
        </w:rPr>
        <w:t xml:space="preserve">посредством размещения на информационном стенде и официальном сайте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 в сети Интернет, электронного информирования;</w:t>
      </w:r>
    </w:p>
    <w:p w:rsidR="00644122" w:rsidRPr="00F42E51" w:rsidRDefault="00644122" w:rsidP="00F42E51">
      <w:pPr>
        <w:ind w:left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с использованием средств телефонной, почтовой связи.  </w:t>
      </w:r>
    </w:p>
    <w:p w:rsidR="00644122" w:rsidRPr="00F42E51" w:rsidRDefault="00644122" w:rsidP="00F42E51">
      <w:pPr>
        <w:ind w:left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Для получения информации о муниципальной услуге, порядке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>предоставления, ходе предоставления муниципальной услуги заявители вправе обращаться:</w:t>
      </w:r>
    </w:p>
    <w:p w:rsidR="00644122" w:rsidRPr="00F42E51" w:rsidRDefault="00644122" w:rsidP="00F42E51">
      <w:pPr>
        <w:ind w:firstLine="709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1) в устной форме лично или по телефону:</w:t>
      </w:r>
    </w:p>
    <w:p w:rsidR="00644122" w:rsidRPr="00F42E51" w:rsidRDefault="00644122" w:rsidP="00F42E51">
      <w:pPr>
        <w:ind w:firstLine="709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к специалистам структурных подразделений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сельсовета, участвующих в предоставлении муниципальной услуги;</w:t>
      </w:r>
    </w:p>
    <w:p w:rsidR="00644122" w:rsidRPr="00F42E51" w:rsidRDefault="00644122" w:rsidP="00F42E51">
      <w:pPr>
        <w:ind w:firstLine="709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2) в письменной форме почтой;</w:t>
      </w:r>
    </w:p>
    <w:p w:rsidR="00644122" w:rsidRPr="00F42E51" w:rsidRDefault="00644122" w:rsidP="00F42E51">
      <w:pPr>
        <w:ind w:firstLine="709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3) посредством электронной почты;</w:t>
      </w:r>
    </w:p>
    <w:p w:rsidR="00644122" w:rsidRPr="00F42E51" w:rsidRDefault="00644122" w:rsidP="00F42E51">
      <w:pPr>
        <w:ind w:firstLine="70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Информирование проводится в двух формах: устное и письменное.</w:t>
      </w:r>
    </w:p>
    <w:p w:rsidR="00644122" w:rsidRPr="00F42E51" w:rsidRDefault="00644122" w:rsidP="00F42E51">
      <w:pPr>
        <w:ind w:firstLine="70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644122" w:rsidRPr="00F42E51" w:rsidRDefault="00644122" w:rsidP="00F42E51">
      <w:pPr>
        <w:ind w:firstLine="70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644122" w:rsidRPr="00F42E51" w:rsidRDefault="00644122" w:rsidP="00F42E51">
      <w:pPr>
        <w:ind w:firstLine="709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44122" w:rsidRPr="00F42E51" w:rsidRDefault="00644122" w:rsidP="00F42E51">
      <w:pPr>
        <w:ind w:firstLine="70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644122" w:rsidRPr="00F42E51" w:rsidRDefault="00644122" w:rsidP="00F42E51">
      <w:pPr>
        <w:ind w:firstLine="709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644122" w:rsidRPr="00F42E51" w:rsidRDefault="00644122" w:rsidP="00F42E51">
      <w:pPr>
        <w:ind w:firstLine="709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44122" w:rsidRPr="00F42E51" w:rsidRDefault="00644122" w:rsidP="00F42E51">
      <w:pPr>
        <w:ind w:firstLine="709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Письменный ответ на обращение подписывается главой муниципального района, в случае обращения в администрацию муниципального района,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644122" w:rsidRPr="00F42E51" w:rsidRDefault="00644122" w:rsidP="00176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</w:t>
      </w:r>
      <w:r w:rsidRPr="00F42E51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44122" w:rsidRPr="00F42E51" w:rsidRDefault="00644122" w:rsidP="00176A31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44122" w:rsidRPr="00F42E51" w:rsidRDefault="00644122" w:rsidP="00176A31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44122" w:rsidRPr="00F42E51" w:rsidRDefault="00644122" w:rsidP="00176A31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 w:rsidRPr="00F42E51">
        <w:rPr>
          <w:sz w:val="28"/>
          <w:szCs w:val="28"/>
          <w:lang w:val="en-US"/>
        </w:rPr>
        <w:t>gosuslugi</w:t>
      </w:r>
      <w:r w:rsidRPr="00F42E51">
        <w:rPr>
          <w:sz w:val="28"/>
          <w:szCs w:val="28"/>
        </w:rPr>
        <w:t>.</w:t>
      </w:r>
      <w:r w:rsidRPr="00F42E51">
        <w:rPr>
          <w:sz w:val="28"/>
          <w:szCs w:val="28"/>
          <w:lang w:val="en-US"/>
        </w:rPr>
        <w:t>ru</w:t>
      </w:r>
      <w:r w:rsidRPr="00F42E51">
        <w:rPr>
          <w:sz w:val="28"/>
          <w:szCs w:val="28"/>
        </w:rPr>
        <w:t>) и обновляется по мере ее изменения.</w:t>
      </w:r>
    </w:p>
    <w:p w:rsidR="00644122" w:rsidRPr="00F42E51" w:rsidRDefault="00644122" w:rsidP="00F42E51">
      <w:pPr>
        <w:ind w:left="720"/>
        <w:jc w:val="both"/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II Стандарт предоставления муниципальной услуги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               </w:t>
      </w:r>
    </w:p>
    <w:p w:rsidR="00644122" w:rsidRPr="00F42E51" w:rsidRDefault="00644122" w:rsidP="007F6DE2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2.1.Наименование муниципальной услуги: подготовка и </w:t>
      </w:r>
      <w:r w:rsidRPr="00F42E51">
        <w:rPr>
          <w:bCs/>
          <w:sz w:val="28"/>
          <w:szCs w:val="28"/>
        </w:rPr>
        <w:t>выдача разрешений на строительство, реконструкцию, капитальный ремонт объектов капитального строительства</w:t>
      </w:r>
      <w:r w:rsidRPr="00F42E51">
        <w:rPr>
          <w:sz w:val="28"/>
          <w:szCs w:val="28"/>
        </w:rPr>
        <w:t xml:space="preserve">. </w:t>
      </w:r>
    </w:p>
    <w:p w:rsidR="00644122" w:rsidRPr="00F42E51" w:rsidRDefault="00644122" w:rsidP="007F6D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F42E51">
        <w:rPr>
          <w:sz w:val="28"/>
          <w:szCs w:val="28"/>
        </w:rPr>
        <w:t xml:space="preserve">Предоставление муниципальной услуги осуществляет Администрация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 xml:space="preserve">сельсовета.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rStyle w:val="Emphasis"/>
          <w:bCs/>
          <w:i w:val="0"/>
          <w:sz w:val="28"/>
          <w:szCs w:val="28"/>
          <w:shd w:val="clear" w:color="auto" w:fill="FFFFFF"/>
        </w:rPr>
        <w:t>- Федеральная служба государственной регистрации</w:t>
      </w:r>
      <w:r w:rsidRPr="00F42E51">
        <w:rPr>
          <w:rStyle w:val="apple-style-span"/>
          <w:color w:val="222222"/>
          <w:sz w:val="28"/>
          <w:szCs w:val="28"/>
          <w:shd w:val="clear" w:color="auto" w:fill="FFFFFF"/>
        </w:rPr>
        <w:t>,</w:t>
      </w:r>
      <w:r w:rsidRPr="00F42E51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F42E51">
        <w:rPr>
          <w:rStyle w:val="Emphasis"/>
          <w:bCs/>
          <w:i w:val="0"/>
          <w:sz w:val="28"/>
          <w:szCs w:val="28"/>
          <w:shd w:val="clear" w:color="auto" w:fill="FFFFFF"/>
        </w:rPr>
        <w:t>кадастра и картографии.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С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</w:t>
      </w:r>
      <w:r>
        <w:rPr>
          <w:sz w:val="28"/>
          <w:szCs w:val="28"/>
        </w:rPr>
        <w:t xml:space="preserve">в перечень </w:t>
      </w:r>
      <w:r w:rsidRPr="00F42E51">
        <w:rPr>
          <w:sz w:val="28"/>
          <w:szCs w:val="28"/>
        </w:rPr>
        <w:t>услуг, которые являются необходимыми и обязательными для предоставления муниципальных услуг.</w:t>
      </w:r>
    </w:p>
    <w:p w:rsidR="00644122" w:rsidRPr="00F42E51" w:rsidRDefault="00644122" w:rsidP="00F42E51">
      <w:pPr>
        <w:ind w:firstLine="70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2.3. Результатом предоставления муниципальной услуги является:</w:t>
      </w:r>
    </w:p>
    <w:p w:rsidR="00644122" w:rsidRPr="00F42E51" w:rsidRDefault="00644122" w:rsidP="00F42E51">
      <w:pPr>
        <w:tabs>
          <w:tab w:val="left" w:pos="0"/>
        </w:tabs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выдача разрешения на строительство установленной формы (приложение № 3);</w:t>
      </w:r>
    </w:p>
    <w:p w:rsidR="00644122" w:rsidRPr="00F42E51" w:rsidRDefault="00644122" w:rsidP="00F42E51">
      <w:pPr>
        <w:tabs>
          <w:tab w:val="left" w:pos="0"/>
        </w:tabs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продление срока действия разрешения на строительство;</w:t>
      </w:r>
    </w:p>
    <w:p w:rsidR="00644122" w:rsidRPr="00F42E51" w:rsidRDefault="00644122" w:rsidP="00F42E51">
      <w:pPr>
        <w:tabs>
          <w:tab w:val="left" w:pos="0"/>
        </w:tabs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отказ в выдаче разрешения на строительство (приложение № 4).</w:t>
      </w:r>
    </w:p>
    <w:p w:rsidR="00644122" w:rsidRPr="00F42E51" w:rsidRDefault="00644122" w:rsidP="00F42E51">
      <w:pPr>
        <w:ind w:firstLine="70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2.4. Срок  предоставления муниципальной услуги:</w:t>
      </w:r>
    </w:p>
    <w:p w:rsidR="00644122" w:rsidRPr="00F42E51" w:rsidRDefault="00644122" w:rsidP="00F42E5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2.4.1</w:t>
      </w:r>
      <w:r>
        <w:rPr>
          <w:sz w:val="28"/>
          <w:szCs w:val="28"/>
        </w:rPr>
        <w:t>.</w:t>
      </w:r>
      <w:r w:rsidRPr="00F42E51">
        <w:rPr>
          <w:sz w:val="28"/>
          <w:szCs w:val="28"/>
        </w:rPr>
        <w:t> Общий срок принятия решения о предоставлении муниципальной услуги составляет 10 рабочих дней со дня обращения за муниципальной услугой.</w:t>
      </w:r>
    </w:p>
    <w:p w:rsidR="00644122" w:rsidRPr="00F42E51" w:rsidRDefault="00644122" w:rsidP="00F42E51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2.4.2</w:t>
      </w:r>
      <w:r>
        <w:rPr>
          <w:sz w:val="28"/>
          <w:szCs w:val="28"/>
        </w:rPr>
        <w:t>.</w:t>
      </w:r>
      <w:r w:rsidRPr="00F42E51">
        <w:rPr>
          <w:sz w:val="28"/>
          <w:szCs w:val="28"/>
        </w:rPr>
        <w:t>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44122" w:rsidRPr="00F42E51" w:rsidRDefault="00644122" w:rsidP="00F42E51">
      <w:pPr>
        <w:ind w:firstLine="709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2.4.3. Срок выдачи (направления) заявителю документов, являющихся результатом предоставления муниципальной услуги, составляет один день.</w:t>
      </w:r>
    </w:p>
    <w:p w:rsidR="00644122" w:rsidRPr="00F42E51" w:rsidRDefault="00644122" w:rsidP="007F6DE2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2.5. Правовые основания для предоставления муниципальной услуги</w:t>
      </w:r>
    </w:p>
    <w:p w:rsidR="00644122" w:rsidRPr="00F42E51" w:rsidRDefault="00644122" w:rsidP="00F42E51">
      <w:pPr>
        <w:ind w:firstLine="8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Конституцией Российской Федерации («Российская газета» 1993г № 237);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- Гражданским кодексом Российской Федерации от 30.11.1994 № 51-ФЗ </w:t>
      </w:r>
      <w:r w:rsidRPr="00F42E51">
        <w:rPr>
          <w:rStyle w:val="Strong"/>
          <w:b w:val="0"/>
          <w:sz w:val="28"/>
          <w:szCs w:val="28"/>
        </w:rPr>
        <w:t>(принят ГД ФС РФ 21.10.1994) (</w:t>
      </w:r>
      <w:r w:rsidRPr="00F42E51">
        <w:rPr>
          <w:sz w:val="28"/>
          <w:szCs w:val="28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F42E51">
        <w:rPr>
          <w:rStyle w:val="Strong"/>
          <w:b w:val="0"/>
          <w:sz w:val="28"/>
          <w:szCs w:val="28"/>
        </w:rPr>
        <w:t>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- Уставом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644122" w:rsidRPr="00F42E51" w:rsidRDefault="00644122" w:rsidP="00F42E51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- Градостроительным кодексом Российской Федерации от 29.12.2004 № 190 – ФЗ  (первоначальный текст документа опубликован в изданиях «Российская газета», </w:t>
      </w:r>
      <w:r w:rsidRPr="00F42E51">
        <w:rPr>
          <w:sz w:val="28"/>
          <w:szCs w:val="28"/>
          <w:lang w:val="en-US"/>
        </w:rPr>
        <w:t>N</w:t>
      </w:r>
      <w:r w:rsidRPr="00F42E51">
        <w:rPr>
          <w:sz w:val="28"/>
          <w:szCs w:val="28"/>
        </w:rPr>
        <w:t xml:space="preserve"> 290, 30.12.2004; «Собрание законодательства РФ», 03.01.2005, </w:t>
      </w:r>
      <w:r w:rsidRPr="00F42E51">
        <w:rPr>
          <w:sz w:val="28"/>
          <w:szCs w:val="28"/>
          <w:lang w:val="en-US"/>
        </w:rPr>
        <w:t>N</w:t>
      </w:r>
      <w:r w:rsidRPr="00F42E51">
        <w:rPr>
          <w:sz w:val="28"/>
          <w:szCs w:val="28"/>
        </w:rPr>
        <w:t xml:space="preserve"> 1 (часть 1), ст. 16; «Парламентская газета», </w:t>
      </w:r>
      <w:r w:rsidRPr="00F42E51">
        <w:rPr>
          <w:sz w:val="28"/>
          <w:szCs w:val="28"/>
          <w:lang w:val="en-US"/>
        </w:rPr>
        <w:t>N</w:t>
      </w:r>
      <w:r w:rsidRPr="00F42E51">
        <w:rPr>
          <w:sz w:val="28"/>
          <w:szCs w:val="28"/>
        </w:rPr>
        <w:t xml:space="preserve"> 5-6, 14.01.2005);</w:t>
      </w:r>
    </w:p>
    <w:p w:rsidR="00644122" w:rsidRPr="00F42E51" w:rsidRDefault="00644122" w:rsidP="00F42E51">
      <w:pPr>
        <w:pStyle w:val="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- Земельным кодексом Российской Федерации от 25.10.2011 № 136 – ФЗ (первоначальный текст документа опубликован в изданиях «Собрание законодательства РФ», 29.10.2001, </w:t>
      </w:r>
      <w:r w:rsidRPr="00F42E51">
        <w:rPr>
          <w:sz w:val="28"/>
          <w:szCs w:val="28"/>
          <w:lang w:val="en-US"/>
        </w:rPr>
        <w:t>N</w:t>
      </w:r>
      <w:r w:rsidRPr="00F42E51">
        <w:rPr>
          <w:sz w:val="28"/>
          <w:szCs w:val="28"/>
        </w:rPr>
        <w:t xml:space="preserve"> 44, ст. 4147; «Парламентская газета», </w:t>
      </w:r>
      <w:r w:rsidRPr="00F42E51">
        <w:rPr>
          <w:sz w:val="28"/>
          <w:szCs w:val="28"/>
          <w:lang w:val="en-US"/>
        </w:rPr>
        <w:t>N</w:t>
      </w:r>
      <w:r w:rsidRPr="00F42E51">
        <w:rPr>
          <w:sz w:val="28"/>
          <w:szCs w:val="28"/>
        </w:rPr>
        <w:t xml:space="preserve"> 204-205, 30.10.2001; «Российская газета», </w:t>
      </w:r>
      <w:r w:rsidRPr="00F42E51">
        <w:rPr>
          <w:sz w:val="28"/>
          <w:szCs w:val="28"/>
          <w:lang w:val="en-US"/>
        </w:rPr>
        <w:t>N</w:t>
      </w:r>
      <w:r w:rsidRPr="00F42E51">
        <w:rPr>
          <w:sz w:val="28"/>
          <w:szCs w:val="28"/>
        </w:rPr>
        <w:t xml:space="preserve"> 211-212, 30.10.2001);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- Федеральным законом от 30.12.2009 № 384-ФЗ «Технический регламент о безопасности зданий и сооружений» (текст Федерального закона опубликован в «Российской газете» от 31 декабря 2009 г. </w:t>
      </w:r>
      <w:r w:rsidRPr="00F42E51">
        <w:rPr>
          <w:sz w:val="28"/>
          <w:szCs w:val="28"/>
          <w:lang w:val="en-US"/>
        </w:rPr>
        <w:t>N</w:t>
      </w:r>
      <w:r w:rsidRPr="00F42E51">
        <w:rPr>
          <w:sz w:val="28"/>
          <w:szCs w:val="28"/>
        </w:rPr>
        <w:t xml:space="preserve"> 255; в «Собрании законодательства Российской Федерации» от 4 января 2010 г., </w:t>
      </w:r>
      <w:r w:rsidRPr="00F42E51">
        <w:rPr>
          <w:sz w:val="28"/>
          <w:szCs w:val="28"/>
          <w:lang w:val="en-US"/>
        </w:rPr>
        <w:t>N</w:t>
      </w:r>
      <w:r w:rsidRPr="00F42E51">
        <w:rPr>
          <w:sz w:val="28"/>
          <w:szCs w:val="28"/>
        </w:rPr>
        <w:t xml:space="preserve"> 1 ст. 5);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- Федеральным законом от 22.07.2008 № 123-ФЗ «Технический регламент о требованиях пожарной безопасности» (текст Федерального закона опубликован в  «Собрание законодательства РФ», 28.07.2008, </w:t>
      </w:r>
      <w:r w:rsidRPr="00F42E51">
        <w:rPr>
          <w:sz w:val="28"/>
          <w:szCs w:val="28"/>
          <w:lang w:val="en-US"/>
        </w:rPr>
        <w:t>N</w:t>
      </w:r>
      <w:r w:rsidRPr="00F42E51">
        <w:rPr>
          <w:sz w:val="28"/>
          <w:szCs w:val="28"/>
        </w:rPr>
        <w:t xml:space="preserve"> 30 (ч. 1), ст. 3579; «Парламентская газета», </w:t>
      </w:r>
      <w:r w:rsidRPr="00F42E51">
        <w:rPr>
          <w:sz w:val="28"/>
          <w:szCs w:val="28"/>
          <w:lang w:val="en-US"/>
        </w:rPr>
        <w:t>N</w:t>
      </w:r>
      <w:r w:rsidRPr="00F42E51">
        <w:rPr>
          <w:sz w:val="28"/>
          <w:szCs w:val="28"/>
        </w:rPr>
        <w:t xml:space="preserve"> 47-49, 31.07.2008; «Российская газета», </w:t>
      </w:r>
      <w:r w:rsidRPr="00F42E51">
        <w:rPr>
          <w:sz w:val="28"/>
          <w:szCs w:val="28"/>
          <w:lang w:val="en-US"/>
        </w:rPr>
        <w:t>N</w:t>
      </w:r>
      <w:r w:rsidRPr="00F42E51">
        <w:rPr>
          <w:sz w:val="28"/>
          <w:szCs w:val="28"/>
        </w:rPr>
        <w:t xml:space="preserve"> 163, 01.08.2008);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- СНиП 2.07.01-89*. Градостроительство. Планировка и застройка городских и сельских поселений, утвержденным Приказом Минрегиона РФ от 28.12.2010 № 820 (опубликован в «Информационном бюллетене о нормативной, методической и типовой проектной документации в строительстве», </w:t>
      </w:r>
      <w:r w:rsidRPr="00F42E51">
        <w:rPr>
          <w:sz w:val="28"/>
          <w:szCs w:val="28"/>
          <w:lang w:val="en-US"/>
        </w:rPr>
        <w:t>N</w:t>
      </w:r>
      <w:r w:rsidRPr="00F42E51">
        <w:rPr>
          <w:sz w:val="28"/>
          <w:szCs w:val="28"/>
        </w:rPr>
        <w:t xml:space="preserve"> 7, 2011);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Постановлением Главного государственного санитарного врача РФ от 25.09.2007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(опубликован – «Российская газета» № 104 2008;  «Федеральный центр гигиены и эпидемиологии Роспотребнадзора» № 2008);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Постановлением Правительства Российской Федерации от 24.11.2005 № 698 «О форме разрешения на строительство и форме разрешения на ввод объекта в эксплуатацию» (текст постановления опубликован в «Собрании законодательства Российской Федерации» от 28 ноября 2005 г. N 48, ст. 5047; в «Российской газете» от 7 декабря 2005 г. N 275);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Приказом Министерства регионального развития Российской Федерации от 19.10.2006 № 120 «Об утверждении инструкции о порядке заполнения формы разрешения на строительство» (текст опубликован  - «Бюллетень нормативных актов федеральных органов исполнительной власти», N 46, 13.11.2006; «Российская газета», N 257, 16.11.2006).</w:t>
      </w:r>
    </w:p>
    <w:p w:rsidR="00644122" w:rsidRPr="00F42E51" w:rsidRDefault="00644122" w:rsidP="00F42E51">
      <w:pPr>
        <w:ind w:firstLine="700"/>
        <w:rPr>
          <w:sz w:val="28"/>
          <w:szCs w:val="28"/>
        </w:rPr>
      </w:pPr>
      <w:r w:rsidRPr="00F42E51">
        <w:rPr>
          <w:sz w:val="28"/>
          <w:szCs w:val="28"/>
        </w:rPr>
        <w:t>2.6. Перечень документов, необходимых для получения муниципальной услуги.</w:t>
      </w:r>
    </w:p>
    <w:p w:rsidR="00644122" w:rsidRPr="00F42E51" w:rsidRDefault="00644122" w:rsidP="00F42E51">
      <w:pPr>
        <w:ind w:firstLine="700"/>
        <w:rPr>
          <w:sz w:val="28"/>
          <w:szCs w:val="28"/>
        </w:rPr>
      </w:pPr>
      <w:r w:rsidRPr="00F42E51">
        <w:rPr>
          <w:sz w:val="28"/>
          <w:szCs w:val="28"/>
        </w:rPr>
        <w:t xml:space="preserve">Для получения муниципальной услуги заявителем представляется: </w:t>
      </w:r>
    </w:p>
    <w:p w:rsidR="00644122" w:rsidRPr="00F42E51" w:rsidRDefault="00644122" w:rsidP="00F42E51">
      <w:pPr>
        <w:numPr>
          <w:ilvl w:val="0"/>
          <w:numId w:val="1"/>
        </w:numPr>
        <w:rPr>
          <w:sz w:val="28"/>
          <w:szCs w:val="28"/>
        </w:rPr>
      </w:pPr>
      <w:r w:rsidRPr="00F42E51">
        <w:rPr>
          <w:sz w:val="28"/>
          <w:szCs w:val="28"/>
        </w:rPr>
        <w:t>в случае получения разрешения на строительство:</w:t>
      </w:r>
    </w:p>
    <w:p w:rsidR="00644122" w:rsidRPr="00F42E51" w:rsidRDefault="00644122" w:rsidP="007F6DE2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заявление на получение разрешения в письменной форме (приложение №2);</w:t>
      </w:r>
    </w:p>
    <w:p w:rsidR="00644122" w:rsidRPr="00F42E51" w:rsidRDefault="00644122" w:rsidP="00F42E51">
      <w:pPr>
        <w:jc w:val="both"/>
        <w:rPr>
          <w:color w:val="FF0000"/>
          <w:sz w:val="28"/>
          <w:szCs w:val="28"/>
        </w:rPr>
      </w:pPr>
      <w:r w:rsidRPr="00F42E51">
        <w:rPr>
          <w:sz w:val="28"/>
          <w:szCs w:val="28"/>
        </w:rPr>
        <w:t>- правоустанавливающие документы на земельный участок (в случае их отсутствия в Едином государственном реестре прав на недвижимость и сделок с ним);</w:t>
      </w:r>
    </w:p>
    <w:p w:rsidR="00644122" w:rsidRPr="00F42E51" w:rsidRDefault="00644122" w:rsidP="00F42E51">
      <w:pPr>
        <w:jc w:val="both"/>
        <w:rPr>
          <w:color w:val="FF0000"/>
          <w:sz w:val="28"/>
          <w:szCs w:val="28"/>
        </w:rPr>
      </w:pPr>
      <w:r w:rsidRPr="00F42E51">
        <w:rPr>
          <w:sz w:val="28"/>
          <w:szCs w:val="28"/>
        </w:rPr>
        <w:t>- градостроительный план земельного участка;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материалы, содержащиеся в проектной документации:</w:t>
      </w:r>
    </w:p>
    <w:p w:rsidR="00644122" w:rsidRPr="00F42E51" w:rsidRDefault="00644122" w:rsidP="007F6DE2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а) пояснительная записка (в объеме, предусмотренном постановлением правительства РФ от 16.02.2008 № 87 «О составе разделов проектной документации и требованиях к их содержанию»);</w:t>
      </w:r>
    </w:p>
    <w:p w:rsidR="00644122" w:rsidRPr="00F42E51" w:rsidRDefault="00644122" w:rsidP="007F6DE2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644122" w:rsidRPr="00F42E51" w:rsidRDefault="00644122" w:rsidP="007F6DE2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644122" w:rsidRPr="00F42E51" w:rsidRDefault="00644122" w:rsidP="007F6DE2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г) схемы, отображающие архитектурные решения;</w:t>
      </w:r>
    </w:p>
    <w:p w:rsidR="00644122" w:rsidRPr="00F42E51" w:rsidRDefault="00644122" w:rsidP="007F6DE2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644122" w:rsidRPr="00F42E51" w:rsidRDefault="00644122" w:rsidP="007F6DE2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644122" w:rsidRPr="00F42E51" w:rsidRDefault="00644122" w:rsidP="007F6DE2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644122" w:rsidRPr="00F42E51" w:rsidRDefault="00644122" w:rsidP="007F6DE2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РФ (далее – Кодекс), положительное заключение государственной экологической экспертизы проектной документации в случаях, предусмотренных частью 6 статьи 49 Кодекса;</w:t>
      </w:r>
    </w:p>
    <w:p w:rsidR="00644122" w:rsidRPr="00F42E51" w:rsidRDefault="00644122" w:rsidP="007F6DE2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разрешение на отклонение от предельных параметров разрешенного строительства (в случае, если застройщику было предоставлено такое разрешение в соответствии со статьей 40 Кодекса);</w:t>
      </w:r>
    </w:p>
    <w:p w:rsidR="00644122" w:rsidRPr="00F42E51" w:rsidRDefault="00644122" w:rsidP="007F6DE2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согласие всех правообладателей объекта капитального строительства в случае реконструкции такого объекта.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F42E51">
        <w:rPr>
          <w:sz w:val="28"/>
          <w:szCs w:val="28"/>
        </w:rPr>
        <w:t>заявлению может прилагаться положительное заключение негосударственной экспертизы проектной документации.</w:t>
      </w:r>
    </w:p>
    <w:p w:rsidR="00644122" w:rsidRPr="00F42E51" w:rsidRDefault="00644122" w:rsidP="00F42E51">
      <w:pPr>
        <w:numPr>
          <w:ilvl w:val="0"/>
          <w:numId w:val="1"/>
        </w:numPr>
        <w:jc w:val="both"/>
        <w:rPr>
          <w:sz w:val="28"/>
          <w:szCs w:val="28"/>
        </w:rPr>
      </w:pPr>
      <w:r w:rsidRPr="00F42E51">
        <w:rPr>
          <w:sz w:val="28"/>
          <w:szCs w:val="28"/>
        </w:rPr>
        <w:t>в случае продления разрешения на строительство: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письменное заявление о продлении разрешения на строительство;</w:t>
      </w:r>
    </w:p>
    <w:p w:rsidR="00644122" w:rsidRPr="00F42E51" w:rsidRDefault="00644122" w:rsidP="00F42E51">
      <w:pPr>
        <w:ind w:firstLine="70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2.6.1. Запрещается требовать от заявителя: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"Об организации предоставления государственных и муниципальных услуг" №</w:t>
      </w:r>
      <w:r>
        <w:rPr>
          <w:sz w:val="28"/>
          <w:szCs w:val="28"/>
        </w:rPr>
        <w:t xml:space="preserve"> </w:t>
      </w:r>
      <w:r w:rsidRPr="00F42E51">
        <w:rPr>
          <w:sz w:val="28"/>
          <w:szCs w:val="28"/>
        </w:rPr>
        <w:t>210-ФЗ.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2.7. Документы,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собственному желанию: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- правоустанавливающие документы на земельный участок (запрашивается в управлении </w:t>
      </w:r>
      <w:r w:rsidRPr="00F42E51">
        <w:rPr>
          <w:rStyle w:val="Emphasis"/>
          <w:bCs/>
          <w:i w:val="0"/>
          <w:sz w:val="28"/>
          <w:szCs w:val="28"/>
          <w:shd w:val="clear" w:color="auto" w:fill="FFFFFF"/>
        </w:rPr>
        <w:t>федеральной службы государственной регистрации</w:t>
      </w:r>
      <w:r w:rsidRPr="00F42E51">
        <w:rPr>
          <w:rStyle w:val="apple-style-span"/>
          <w:color w:val="222222"/>
          <w:sz w:val="28"/>
          <w:szCs w:val="28"/>
          <w:shd w:val="clear" w:color="auto" w:fill="FFFFFF"/>
        </w:rPr>
        <w:t>,</w:t>
      </w:r>
      <w:r w:rsidRPr="00F42E51">
        <w:rPr>
          <w:rStyle w:val="apple-converted-space"/>
          <w:color w:val="222222"/>
          <w:sz w:val="28"/>
          <w:szCs w:val="28"/>
          <w:shd w:val="clear" w:color="auto" w:fill="FFFFFF"/>
        </w:rPr>
        <w:t> </w:t>
      </w:r>
      <w:r w:rsidRPr="00F42E51">
        <w:rPr>
          <w:rStyle w:val="Emphasis"/>
          <w:bCs/>
          <w:i w:val="0"/>
          <w:sz w:val="28"/>
          <w:szCs w:val="28"/>
          <w:shd w:val="clear" w:color="auto" w:fill="FFFFFF"/>
        </w:rPr>
        <w:t>кадастра и картографии</w:t>
      </w:r>
      <w:r w:rsidRPr="00F42E51">
        <w:rPr>
          <w:sz w:val="28"/>
          <w:szCs w:val="28"/>
        </w:rPr>
        <w:t>);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2.8.</w:t>
      </w:r>
      <w:r>
        <w:rPr>
          <w:sz w:val="28"/>
          <w:szCs w:val="28"/>
        </w:rPr>
        <w:t xml:space="preserve"> </w:t>
      </w:r>
      <w:r w:rsidRPr="00F42E51">
        <w:rPr>
          <w:sz w:val="28"/>
          <w:szCs w:val="28"/>
        </w:rPr>
        <w:t>Перечень оснований для отказа в  приеме документов, необходимых для предоставления  муниципальной услуги.</w:t>
      </w:r>
    </w:p>
    <w:p w:rsidR="00644122" w:rsidRPr="00F42E51" w:rsidRDefault="00644122" w:rsidP="00F42E51">
      <w:pPr>
        <w:ind w:firstLine="700"/>
        <w:rPr>
          <w:sz w:val="28"/>
          <w:szCs w:val="28"/>
        </w:rPr>
      </w:pPr>
      <w:r w:rsidRPr="00F42E51">
        <w:rPr>
          <w:sz w:val="28"/>
          <w:szCs w:val="28"/>
        </w:rPr>
        <w:t>Основаниями для отказа в приеме документов  являются: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2.8. Перечень оснований для отказа в предоставлении  муниципальной  услуги. </w:t>
      </w:r>
    </w:p>
    <w:p w:rsidR="00644122" w:rsidRPr="00F42E51" w:rsidRDefault="00644122" w:rsidP="007F6DE2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Основаниями для отказа в предоставлении муниципальной услуги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>являются:</w:t>
      </w:r>
    </w:p>
    <w:p w:rsidR="00644122" w:rsidRPr="00F42E51" w:rsidRDefault="00644122" w:rsidP="00F42E51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2) письменное заявление заявителя об отказе в предоставлении муниципальной  услуги;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7F6DE2">
        <w:rPr>
          <w:color w:val="000000"/>
          <w:sz w:val="28"/>
          <w:szCs w:val="28"/>
        </w:rPr>
        <w:t>2.9.</w:t>
      </w:r>
      <w:r w:rsidRPr="00F42E51">
        <w:rPr>
          <w:sz w:val="28"/>
          <w:szCs w:val="28"/>
        </w:rPr>
        <w:t xml:space="preserve"> Услуги, которые являются необходимыми и обязательными для предоста</w:t>
      </w:r>
      <w:r>
        <w:rPr>
          <w:sz w:val="28"/>
          <w:szCs w:val="28"/>
        </w:rPr>
        <w:t xml:space="preserve">вления государственной услуги. </w:t>
      </w:r>
    </w:p>
    <w:p w:rsidR="00644122" w:rsidRPr="00F42E51" w:rsidRDefault="00644122" w:rsidP="007F6DE2">
      <w:pPr>
        <w:ind w:firstLine="70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2.10.</w:t>
      </w:r>
      <w:r>
        <w:rPr>
          <w:sz w:val="28"/>
          <w:szCs w:val="28"/>
        </w:rPr>
        <w:t xml:space="preserve"> </w:t>
      </w:r>
      <w:r w:rsidRPr="00F42E51">
        <w:rPr>
          <w:sz w:val="28"/>
          <w:szCs w:val="28"/>
        </w:rPr>
        <w:t>Размер платы, взимаемой с заявителя при предоставлении муниципальной услуги: услуга является бесплатной.</w:t>
      </w:r>
    </w:p>
    <w:p w:rsidR="00644122" w:rsidRPr="00F42E51" w:rsidRDefault="00644122" w:rsidP="00F42E51">
      <w:pPr>
        <w:pBdr>
          <w:bottom w:val="single" w:sz="12" w:space="0" w:color="808080"/>
        </w:pBdr>
        <w:ind w:firstLine="70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2.11. Размер платы, взимаемой с заявителя при предоставлении услуг, которые являются необходимыми и обязательными для предоставления государственной услуги: услуга является бесплатной.</w:t>
      </w:r>
    </w:p>
    <w:p w:rsidR="00644122" w:rsidRPr="00F42E51" w:rsidRDefault="00644122" w:rsidP="00F42E51">
      <w:pPr>
        <w:ind w:firstLine="70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2.12. Максимальное время ожидания в очереди при подаче заявления о предоставлении  муниципальной услуги не может превышать  30 минут.</w:t>
      </w:r>
    </w:p>
    <w:p w:rsidR="00644122" w:rsidRPr="00F42E51" w:rsidRDefault="00644122" w:rsidP="00F42E51">
      <w:pPr>
        <w:ind w:firstLine="70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2.13.</w:t>
      </w:r>
      <w:r>
        <w:rPr>
          <w:sz w:val="28"/>
          <w:szCs w:val="28"/>
        </w:rPr>
        <w:t xml:space="preserve"> </w:t>
      </w:r>
      <w:r w:rsidRPr="00F42E51">
        <w:rPr>
          <w:sz w:val="28"/>
          <w:szCs w:val="28"/>
        </w:rPr>
        <w:t>Срок и порядок регистрации запроса заявителя о предоставлении муниципальной услуги и услуги:</w:t>
      </w:r>
    </w:p>
    <w:p w:rsidR="00644122" w:rsidRPr="00F42E51" w:rsidRDefault="00644122" w:rsidP="00F42E51">
      <w:pPr>
        <w:ind w:firstLine="70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</w:t>
      </w:r>
      <w:r>
        <w:rPr>
          <w:sz w:val="28"/>
          <w:szCs w:val="28"/>
        </w:rPr>
        <w:t>алы связи (электронной почтой).</w:t>
      </w:r>
    </w:p>
    <w:p w:rsidR="00644122" w:rsidRPr="00F42E51" w:rsidRDefault="00644122" w:rsidP="00F42E51">
      <w:pPr>
        <w:ind w:firstLine="8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2.14.</w:t>
      </w:r>
      <w:r>
        <w:rPr>
          <w:sz w:val="28"/>
          <w:szCs w:val="28"/>
        </w:rPr>
        <w:t xml:space="preserve"> </w:t>
      </w:r>
      <w:r w:rsidRPr="00F42E51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644122" w:rsidRPr="00F42E51" w:rsidRDefault="00644122" w:rsidP="00F42E51">
      <w:pPr>
        <w:ind w:firstLine="8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2.14.1. В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сельсовета, прием заявителей</w:t>
      </w:r>
    </w:p>
    <w:p w:rsidR="00644122" w:rsidRPr="00F42E51" w:rsidRDefault="00644122" w:rsidP="00F42E51">
      <w:pPr>
        <w:ind w:hanging="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44122" w:rsidRPr="00F42E51" w:rsidRDefault="00644122" w:rsidP="00F42E51">
      <w:pPr>
        <w:ind w:hanging="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       соблюдение санитарно-эпидемиологических правил и нормативов, правил противопожарной безопасности;</w:t>
      </w:r>
    </w:p>
    <w:p w:rsidR="00644122" w:rsidRPr="00F42E51" w:rsidRDefault="00644122" w:rsidP="00891DDB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644122" w:rsidRPr="00F42E51" w:rsidRDefault="00644122" w:rsidP="00F42E51">
      <w:pPr>
        <w:ind w:left="8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2.14.2.</w:t>
      </w:r>
      <w:r>
        <w:rPr>
          <w:sz w:val="28"/>
          <w:szCs w:val="28"/>
        </w:rPr>
        <w:t xml:space="preserve"> </w:t>
      </w:r>
      <w:r w:rsidRPr="00F42E51">
        <w:rPr>
          <w:sz w:val="28"/>
          <w:szCs w:val="28"/>
        </w:rPr>
        <w:t>Требования к местам для ожидания:</w:t>
      </w:r>
    </w:p>
    <w:p w:rsidR="00644122" w:rsidRPr="00F42E51" w:rsidRDefault="00644122" w:rsidP="00891DDB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644122" w:rsidRPr="00F42E51" w:rsidRDefault="00644122" w:rsidP="00891DDB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644122" w:rsidRPr="00F42E51" w:rsidRDefault="00644122" w:rsidP="00891DDB">
      <w:pPr>
        <w:ind w:firstLine="70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в местах для ожидания предусматриваются места для получения информации о государственной услуге.</w:t>
      </w:r>
    </w:p>
    <w:p w:rsidR="00644122" w:rsidRPr="00F42E51" w:rsidRDefault="00644122" w:rsidP="00891DDB">
      <w:pPr>
        <w:ind w:firstLine="70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2.14.3.</w:t>
      </w:r>
      <w:r>
        <w:rPr>
          <w:sz w:val="28"/>
          <w:szCs w:val="28"/>
        </w:rPr>
        <w:t xml:space="preserve"> </w:t>
      </w:r>
      <w:r w:rsidRPr="00F42E51">
        <w:rPr>
          <w:sz w:val="28"/>
          <w:szCs w:val="28"/>
        </w:rPr>
        <w:t>Требования к местам для получения информации о муниципальной услуге:</w:t>
      </w:r>
    </w:p>
    <w:p w:rsidR="00644122" w:rsidRPr="00F42E51" w:rsidRDefault="00644122" w:rsidP="00891DDB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Информационные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2.14.4.</w:t>
      </w:r>
      <w:r>
        <w:rPr>
          <w:sz w:val="28"/>
          <w:szCs w:val="28"/>
        </w:rPr>
        <w:t xml:space="preserve"> </w:t>
      </w:r>
      <w:r w:rsidRPr="00F42E51">
        <w:rPr>
          <w:sz w:val="28"/>
          <w:szCs w:val="28"/>
        </w:rPr>
        <w:t>Требования к местам приема заявителей: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2.15. Показатели качества и доступности предоставления муниципальной услуги: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2.15.1.</w:t>
      </w:r>
      <w:r>
        <w:rPr>
          <w:sz w:val="28"/>
          <w:szCs w:val="28"/>
        </w:rPr>
        <w:t xml:space="preserve"> </w:t>
      </w:r>
      <w:r w:rsidRPr="00F42E51">
        <w:rPr>
          <w:sz w:val="28"/>
          <w:szCs w:val="28"/>
        </w:rPr>
        <w:t>Показатели качества муниципальной услуги: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1) выполнение должностными лицами, государственными гражданскими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2) отсутствие обоснованных жалоб на действия (бездействие) должностных лиц, государственных гражданских служащих при предоставлении муниципальной услуги.</w:t>
      </w:r>
    </w:p>
    <w:p w:rsidR="00644122" w:rsidRPr="00F42E51" w:rsidRDefault="00644122" w:rsidP="00891DDB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2.15.2.</w:t>
      </w:r>
      <w:r w:rsidRPr="00F42E51">
        <w:rPr>
          <w:b/>
          <w:bCs/>
          <w:sz w:val="28"/>
          <w:szCs w:val="28"/>
        </w:rPr>
        <w:t xml:space="preserve"> </w:t>
      </w:r>
      <w:r w:rsidRPr="00F42E51">
        <w:rPr>
          <w:sz w:val="28"/>
          <w:szCs w:val="28"/>
        </w:rPr>
        <w:t>Показатели доступности предоставления  муниципальной услуги</w:t>
      </w:r>
      <w:r>
        <w:rPr>
          <w:sz w:val="28"/>
          <w:szCs w:val="28"/>
        </w:rPr>
        <w:t>: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42E51">
        <w:rPr>
          <w:sz w:val="28"/>
          <w:szCs w:val="28"/>
        </w:rPr>
        <w:t>) 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государственной поддержки, размещенных на информационных стендах, на Интернет-ресурсах  администрации;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42E51">
        <w:rPr>
          <w:sz w:val="28"/>
          <w:szCs w:val="28"/>
        </w:rPr>
        <w:t>) средства государственной поддержки перечисляются  с использованием автоматизированных систем, без участия заявителя;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42E51">
        <w:rPr>
          <w:sz w:val="28"/>
          <w:szCs w:val="28"/>
        </w:rPr>
        <w:t>) пешеходная доступность от остановок общественного транспорта до, здания структурного подразделения Администрации сельсовета;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42E51">
        <w:rPr>
          <w:sz w:val="28"/>
          <w:szCs w:val="28"/>
        </w:rPr>
        <w:t>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42E51">
        <w:rPr>
          <w:sz w:val="28"/>
          <w:szCs w:val="28"/>
        </w:rPr>
        <w:t>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технологий.</w:t>
      </w:r>
    </w:p>
    <w:p w:rsidR="00644122" w:rsidRPr="00F42E51" w:rsidRDefault="00644122" w:rsidP="00F42E51">
      <w:pPr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Ш. Состав, последовательность и сроки выполнения административных процедур, требования к порядку их выполнения</w:t>
      </w:r>
    </w:p>
    <w:p w:rsidR="00644122" w:rsidRPr="00F42E51" w:rsidRDefault="00644122" w:rsidP="00F42E51">
      <w:pPr>
        <w:jc w:val="center"/>
        <w:rPr>
          <w:sz w:val="28"/>
          <w:szCs w:val="28"/>
        </w:rPr>
      </w:pPr>
    </w:p>
    <w:p w:rsidR="00644122" w:rsidRPr="00F42E51" w:rsidRDefault="00644122" w:rsidP="00F42E51">
      <w:pPr>
        <w:ind w:firstLine="70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644122" w:rsidRPr="00F42E51" w:rsidRDefault="00644122" w:rsidP="00F42E51">
      <w:pPr>
        <w:ind w:firstLine="70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1) в случае получения разрешения на строительство: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прием и регистрация заявления;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проверка наличия необходимых документов и их надлежащего оформления и принятие решения о предоставлении муниципальной услуги;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выдача результата предоставления муниципальной услуги.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2) в случае продления разрешения: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прием и регистрация заявления;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принятие решения о продлении разрешения на строительство, либо об отказе в продлении данного разрешения.</w:t>
      </w:r>
    </w:p>
    <w:p w:rsidR="00644122" w:rsidRPr="00F42E51" w:rsidRDefault="00644122" w:rsidP="00F42E51">
      <w:pPr>
        <w:tabs>
          <w:tab w:val="left" w:pos="540"/>
        </w:tabs>
        <w:ind w:left="56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3.2. Сотрудником отдела самостоятельно истребуются:</w:t>
      </w:r>
    </w:p>
    <w:p w:rsidR="00644122" w:rsidRPr="00F42E51" w:rsidRDefault="00644122" w:rsidP="00F42E51">
      <w:pPr>
        <w:tabs>
          <w:tab w:val="left" w:pos="540"/>
        </w:tabs>
        <w:ind w:left="56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- правоустанавливающие документы на земельный участок. </w:t>
      </w:r>
    </w:p>
    <w:p w:rsidR="00644122" w:rsidRPr="00F42E51" w:rsidRDefault="00644122" w:rsidP="00F42E51">
      <w:pPr>
        <w:ind w:left="567"/>
        <w:rPr>
          <w:sz w:val="28"/>
          <w:szCs w:val="28"/>
        </w:rPr>
      </w:pPr>
      <w:r w:rsidRPr="00F42E51">
        <w:rPr>
          <w:sz w:val="28"/>
          <w:szCs w:val="28"/>
        </w:rPr>
        <w:t>3.3.Прием и регистрация заявления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      3.3.1. Основанием для начала административной процедуры является обращение заявителя в приемную администрации с заявлением и документами, указанными в пункте 2.</w:t>
      </w:r>
      <w:r>
        <w:rPr>
          <w:sz w:val="28"/>
          <w:szCs w:val="28"/>
        </w:rPr>
        <w:t>6.</w:t>
      </w:r>
      <w:r w:rsidRPr="00F42E51">
        <w:rPr>
          <w:sz w:val="28"/>
          <w:szCs w:val="28"/>
        </w:rPr>
        <w:t xml:space="preserve"> Административного регламента.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3.3.2.</w:t>
      </w:r>
      <w:r w:rsidRPr="00F42E51">
        <w:rPr>
          <w:sz w:val="28"/>
          <w:szCs w:val="28"/>
        </w:rPr>
        <w:tab/>
        <w:t>Специалист администрации, ответственный за прием документов и регистрацию заявления о предоставлении муниципальной услуги (далее – специалист):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устанавливает предмет обращения, личность заявителя, полномочия представителя заявителя;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проверяет правильность оформления заявления, проверяет комплектность представленных документов, указанных в приложении;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вносит соответствующую запись в журнале регистрации заявлений о предоставлении муниципальной услуги в соответствии с правилами ведения книг учета документов (осуществляет присвоение входящего номера заявлению, регистрацию заявления).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Регистрация полученного по почте заявления осуществляется специалистом не позднее дня, следующего за днем получения.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3.3.3. </w:t>
      </w:r>
      <w:r w:rsidRPr="00F42E51">
        <w:rPr>
          <w:sz w:val="28"/>
          <w:szCs w:val="28"/>
        </w:rPr>
        <w:tab/>
        <w:t xml:space="preserve">После регистрации заявления специалист передает заявление с приложенными документами главе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 для рассмотрения и направления на исполнение специалисту, ответственному за их рассмотрение и подготовку результата предоставления муниципальной услуги (далее – уполномоченный специалист), в обязанности которого в соответствии с его должностной инструкцией входит выполнение соответствующих функций. Направление осуществляется в течение дня регистрации заявления.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3.3.4. </w:t>
      </w:r>
      <w:r w:rsidRPr="00F42E51">
        <w:rPr>
          <w:sz w:val="28"/>
          <w:szCs w:val="28"/>
        </w:rPr>
        <w:tab/>
        <w:t>Результатом выполнения административной процедуры является прием и регистрация заявления и приложенных  документов на получение муниципальной услуги.</w:t>
      </w:r>
    </w:p>
    <w:p w:rsidR="00644122" w:rsidRPr="00F42E51" w:rsidRDefault="00644122" w:rsidP="00891DDB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3.3.5.</w:t>
      </w:r>
      <w:r w:rsidRPr="00F42E51">
        <w:rPr>
          <w:sz w:val="28"/>
          <w:szCs w:val="28"/>
        </w:rPr>
        <w:tab/>
        <w:t>Максимальная продолжительность указанной процедуры составляет один день.</w:t>
      </w:r>
    </w:p>
    <w:p w:rsidR="00644122" w:rsidRPr="00F42E51" w:rsidRDefault="00644122" w:rsidP="00891DDB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3.4. Проверка наличия необходимых документов и надлежащего их оформления.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      3.4.1.</w:t>
      </w:r>
      <w:r w:rsidRPr="00F42E51">
        <w:rPr>
          <w:sz w:val="28"/>
          <w:szCs w:val="28"/>
        </w:rPr>
        <w:tab/>
        <w:t xml:space="preserve">Основанием для начала административной процедуры является поступление заявления с резолюцией главы 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 и приложенных к нему документов к уполномоченному специалисту.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3.4.2.</w:t>
      </w:r>
      <w:r w:rsidRPr="00F42E51">
        <w:rPr>
          <w:sz w:val="28"/>
          <w:szCs w:val="28"/>
        </w:rPr>
        <w:tab/>
        <w:t>Уполномоченный специалист осуществляет проверку представленных заявителем документов на предмет: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а) наличия необходимой документации в соответствии с пунктом 2.6</w:t>
      </w:r>
      <w:r>
        <w:rPr>
          <w:sz w:val="28"/>
          <w:szCs w:val="28"/>
        </w:rPr>
        <w:t>.</w:t>
      </w:r>
      <w:r w:rsidRPr="00F42E51">
        <w:rPr>
          <w:sz w:val="28"/>
          <w:szCs w:val="28"/>
        </w:rPr>
        <w:t xml:space="preserve"> Административного регламента;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б) соответствие проектной документации параметрам, установленным градостроительным планом земельного участка, определяющим: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границы земельного участка;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границы зон действующих публичных сервитутов;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минимальные отступы от границ земельного участка в целях определения мест допустимого размещения зданий, строений</w:t>
      </w:r>
      <w:r>
        <w:rPr>
          <w:sz w:val="28"/>
          <w:szCs w:val="28"/>
        </w:rPr>
        <w:t>,</w:t>
      </w:r>
      <w:r w:rsidRPr="00F42E51">
        <w:rPr>
          <w:sz w:val="28"/>
          <w:szCs w:val="28"/>
        </w:rPr>
        <w:t xml:space="preserve"> сооружений, за пределами которых запрещено строительство зданий, строений, сооружений;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информацию о градостроительном регламенте;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информацию о разрешенном использовании земельного участка;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требования к назначению, параметрам и размещению объекта капитального строительства на указанном земельном участке;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информацию о расположенных в границах земельного участка объектах капитального строительства, объектах культурного наследия;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информацию о технических условиях подключения объектов капитального строительства к сетям инженерно-технического обеспечения;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границы зоны планируемого размещения объектов капитального строительства для государственных или муниципальных нужд;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ab/>
        <w:t>в) соответствие проектной документации разрешению на отклонение от предельных параметров разрешенного строительства (в случае, если застройщику было предоставлено такое разрешение);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ab/>
        <w:t>г) красным линиям.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3.4.3.</w:t>
      </w:r>
      <w:r w:rsidRPr="00F42E51">
        <w:rPr>
          <w:sz w:val="28"/>
          <w:szCs w:val="28"/>
        </w:rPr>
        <w:tab/>
        <w:t>По результатам рассмотрения и проверки предоставленных заявителем документов уполномоченный специалист готовит заключение о соответствии (несоответствии) представленных документов требованиям пункта 2.6</w:t>
      </w:r>
      <w:r>
        <w:rPr>
          <w:sz w:val="28"/>
          <w:szCs w:val="28"/>
        </w:rPr>
        <w:t>.</w:t>
      </w:r>
      <w:r w:rsidRPr="00F42E51">
        <w:rPr>
          <w:sz w:val="28"/>
          <w:szCs w:val="28"/>
        </w:rPr>
        <w:t xml:space="preserve"> Административного регламента, результат предоставления муниципальной услуги и направляет с документами на подпись главе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 xml:space="preserve">сельсовета. 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3.4.5.</w:t>
      </w:r>
      <w:r w:rsidRPr="00F42E51">
        <w:rPr>
          <w:sz w:val="28"/>
          <w:szCs w:val="28"/>
        </w:rPr>
        <w:tab/>
        <w:t>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услуги.</w:t>
      </w:r>
    </w:p>
    <w:p w:rsidR="00644122" w:rsidRPr="00F42E51" w:rsidRDefault="00644122" w:rsidP="007A372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3.4.5.</w:t>
      </w:r>
      <w:r w:rsidRPr="00F42E51">
        <w:rPr>
          <w:sz w:val="28"/>
          <w:szCs w:val="28"/>
        </w:rPr>
        <w:tab/>
        <w:t>Максимальная продолжительность указанной процедуры составляет семь дней.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 xml:space="preserve">        3.5. Выдача результата предоставления муниципальной услуги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     3.5.1.</w:t>
      </w:r>
      <w:r w:rsidRPr="00F42E51">
        <w:rPr>
          <w:sz w:val="28"/>
          <w:szCs w:val="28"/>
        </w:rPr>
        <w:tab/>
        <w:t xml:space="preserve">Основанием для начала административной процедуры является поступление специалисту подписанного главой 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 результата предоставления муниципальной услуги.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3.5.2.</w:t>
      </w:r>
      <w:r w:rsidRPr="00F42E51">
        <w:rPr>
          <w:sz w:val="28"/>
          <w:szCs w:val="28"/>
        </w:rPr>
        <w:tab/>
        <w:t xml:space="preserve">Разрешение на строительство (продление, внесение изменений) должно быть оформлено на бланке установленной формы в двух экземплярах, подписано главой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 xml:space="preserve">сельсовета и иметь печать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сельсовета.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3.5.3.</w:t>
      </w:r>
      <w:r w:rsidRPr="00F42E51">
        <w:rPr>
          <w:sz w:val="28"/>
          <w:szCs w:val="28"/>
        </w:rPr>
        <w:tab/>
        <w:t xml:space="preserve">Уведомление об отказе в выдаче разрешения на строительство должно быть оформлено на бланке установленной формы в двух экземплярах и подписано главой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сельсовета, в котором в обязательном порядке должны быть указаны правовые основания отказа.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3.5.4.</w:t>
      </w:r>
      <w:r w:rsidRPr="00F42E51">
        <w:rPr>
          <w:sz w:val="28"/>
          <w:szCs w:val="28"/>
        </w:rPr>
        <w:tab/>
        <w:t xml:space="preserve">Специалист осуществляет регистрацию разрешения на строительство или уведомления об отказе в его выдаче в журнале учета выдачи разрешений на строительство или в журнале учета выдачи уведомлений об отказе в его выдачи в электронном виде и на бумажном носителе, и уведомляет заявителя или его уполномоченное лицо о принятом решении по телефону. 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3.5.5</w:t>
      </w:r>
      <w:r>
        <w:rPr>
          <w:sz w:val="28"/>
          <w:szCs w:val="28"/>
        </w:rPr>
        <w:t>.</w:t>
      </w:r>
      <w:r w:rsidRPr="00F42E51">
        <w:rPr>
          <w:sz w:val="28"/>
          <w:szCs w:val="28"/>
        </w:rPr>
        <w:tab/>
        <w:t>Специалист производит выдачу одного экземпляра разрешения на строительство застройщику или представителю застройщика, уполномоченному на получение разрешения, под роспись в журнале учета выдачи разрешений на строительство. Второй экземпляр разрешения, вместе с комплектом представленных заявителем документов, до ввода объекта в эксплуатацию хранится в отделе. После ввода объекта в эксплуатацию второй экземпляр разрешения на строительство передается в архив Глав</w:t>
      </w:r>
      <w:r>
        <w:rPr>
          <w:sz w:val="28"/>
          <w:szCs w:val="28"/>
        </w:rPr>
        <w:t xml:space="preserve">ного управления </w:t>
      </w:r>
      <w:r w:rsidRPr="007A3721">
        <w:rPr>
          <w:sz w:val="28"/>
          <w:szCs w:val="28"/>
        </w:rPr>
        <w:t>архитектуры и градостроительства администрации Новосибирского района</w:t>
      </w:r>
      <w:r w:rsidRPr="00F42E51">
        <w:rPr>
          <w:b/>
          <w:sz w:val="28"/>
          <w:szCs w:val="28"/>
        </w:rPr>
        <w:t>.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3.5.6. Уведомление об отказе в выдаче разрешения на строительство специалистом под роспись в журнале учета выдачи уведомлений в одном экземпляре вручается заявителю или уполномоченному лицу лично или направляется по почте. Второй экземпляр хранится в деле.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3.5.7.</w:t>
      </w:r>
      <w:r w:rsidRPr="00F42E51">
        <w:rPr>
          <w:sz w:val="28"/>
          <w:szCs w:val="28"/>
        </w:rPr>
        <w:tab/>
        <w:t>Результатом выполнения административной процедуры являются: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выдача разрешения на строительство;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продление срока действия разрешения на строительство;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выдача уведомления об отказе в выдаче разрешения на строительство.</w:t>
      </w:r>
    </w:p>
    <w:p w:rsidR="00644122" w:rsidRPr="00F42E51" w:rsidRDefault="00644122" w:rsidP="007A372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3.5.8. Максимальная продолжительность указанной процедуры составляет один день.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В случае продления срока действия разрешения на строительство:</w:t>
      </w:r>
    </w:p>
    <w:p w:rsidR="00644122" w:rsidRPr="00F42E51" w:rsidRDefault="00644122" w:rsidP="007A372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   3.6. Прием и регистрация заявления производится согласно п. 3.3. настоящего</w:t>
      </w:r>
      <w:r>
        <w:rPr>
          <w:sz w:val="28"/>
          <w:szCs w:val="28"/>
        </w:rPr>
        <w:t xml:space="preserve"> </w:t>
      </w:r>
      <w:r w:rsidRPr="00F42E51">
        <w:rPr>
          <w:sz w:val="28"/>
          <w:szCs w:val="28"/>
        </w:rPr>
        <w:t>регламента. Заявление о продлении срока действия разрешения должно быть подано не менее чем за 60 дней до истечения срока действия такого разрешения.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  3.7. Принятие решения о продлении срока действия разрешения на строительства.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  3.7.1. Основанием для начала данной административной процедуры является регистрация заявления о продлении срока действия разрешения.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 3.7.2. Специалист отдела, ответственный за проведение административной процедуры, устанавливает факт наличия права на получение заявителем муниципальной услуги.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 3.7.3. В случае отсутствия у заявителя права на получение муниципальной услуги, специалист готовит письменное уведомление об отказе в продлении срока действия разрешения на строительство с указанием причин отказа, и направляет уведомление на подпись Главе администрации.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3.7.4. В случае наличия у заявителя права на получение муниципальной услуги, специалист готовит письменное уведомление об удовлетворении просьбы заявителя о продлении срока действия разрешения на строительство, и отправляет уведомление на подпись главе администрации.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3.7.5. Результатом данной административной процедуры является: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уведомление заявителя о продлении срока действия разрешения на строительство;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>- уведомление заявителя об отказе в продлении срока действия разрешения на строительство с указанием причин отказа.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IV. Порядок и формы контроля за совершением действий</w:t>
      </w: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по предоставлению  муниципальной  услуги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</w:p>
    <w:p w:rsidR="00644122" w:rsidRPr="00F42E51" w:rsidRDefault="00644122" w:rsidP="00F42E51">
      <w:pPr>
        <w:ind w:firstLine="709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4.1. Текущий контроль за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осуществляет глава Администрации.</w:t>
      </w:r>
    </w:p>
    <w:p w:rsidR="00644122" w:rsidRPr="00F42E51" w:rsidRDefault="00644122" w:rsidP="00F42E51">
      <w:pPr>
        <w:ind w:firstLine="709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государственной услуги. Проверки проводятся на основании приказа главы Администрации.</w:t>
      </w:r>
    </w:p>
    <w:p w:rsidR="00644122" w:rsidRPr="00F42E51" w:rsidRDefault="00644122" w:rsidP="00F42E51">
      <w:pPr>
        <w:ind w:firstLine="709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4.3. Ответственность за предоставление муниципальной услуги возлагается на главу Администрации, который непосредственно принимает решение по вопросам предоставления муниципальной  услуги.</w:t>
      </w:r>
    </w:p>
    <w:p w:rsidR="00644122" w:rsidRPr="00F42E51" w:rsidRDefault="00644122" w:rsidP="00F42E51">
      <w:pPr>
        <w:ind w:firstLine="709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02.03.2007 N 24-ФЗ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644122" w:rsidRPr="00F42E51" w:rsidRDefault="00644122" w:rsidP="00F42E51">
      <w:pPr>
        <w:ind w:firstLine="709"/>
        <w:jc w:val="both"/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V. Порядок обжалования действий (бездействия) должностных лиц,</w:t>
      </w: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а также принимаемых ими решений при предоставлении  муниципальной услуги</w:t>
      </w:r>
    </w:p>
    <w:p w:rsidR="00644122" w:rsidRPr="00F42E51" w:rsidRDefault="00644122" w:rsidP="00F42E51">
      <w:pPr>
        <w:jc w:val="center"/>
        <w:rPr>
          <w:sz w:val="28"/>
          <w:szCs w:val="28"/>
        </w:rPr>
      </w:pP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5.1.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5.2. 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 в ходе предоставления муниципальной услуги на основании регламента.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5.3. Перечень оснований для приостановления рассмотрения жалобы и случаев, в которых ответ на жалобу не дается: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в</w:t>
      </w:r>
      <w:r>
        <w:rPr>
          <w:sz w:val="28"/>
          <w:szCs w:val="28"/>
        </w:rPr>
        <w:t xml:space="preserve"> случае если в жалобе не указаны</w:t>
      </w:r>
      <w:r w:rsidRPr="00F42E51"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государственной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государственную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644122" w:rsidRPr="00F42E51" w:rsidRDefault="00644122" w:rsidP="00F42E51">
      <w:pPr>
        <w:ind w:firstLine="72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государственную услугу, либо к соответствующему должностному лицу.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сельсовета.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5.6. Заявитель вправе ознакомиться с документами и материалами, необходимыми ему для обосно</w:t>
      </w:r>
      <w:r>
        <w:rPr>
          <w:sz w:val="28"/>
          <w:szCs w:val="28"/>
        </w:rPr>
        <w:t>вания и рассмотрения жалобы, т.</w:t>
      </w:r>
      <w:r w:rsidRPr="00F42E51">
        <w:rPr>
          <w:sz w:val="28"/>
          <w:szCs w:val="28"/>
        </w:rPr>
        <w:t>е. с информацией непосредственно затрагивающей его права, если иное не предусмотрено законом.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5.7</w:t>
      </w:r>
      <w:r>
        <w:rPr>
          <w:sz w:val="28"/>
          <w:szCs w:val="28"/>
        </w:rPr>
        <w:t>.</w:t>
      </w:r>
      <w:r w:rsidRPr="00F42E51">
        <w:rPr>
          <w:sz w:val="28"/>
          <w:szCs w:val="28"/>
        </w:rPr>
        <w:t xml:space="preserve"> Заявитель вправе обратиться к главе Кыштовского района и обжаловать действие (бездействие) и решения, осуществляемые (принятые) должностными лицами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 в ходе предоставления муниципальной услуги на основании регламента.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5.8. Сроки рассмотрения жалобы (претензии):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Жалоба, поступившая в орган, предоставляющий услугу, подлежит рассмотрению должностным лицом, наделенным полномочиями по рассмотрению жалоб, в течении пятнадцати рабочих дней со дня ее регистрации, а в случае обжалования отказа органа, предоставляющего услугу, должностного лица органа,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течении пяти рабочих дней со дня ее регистрации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5.9. Результат досудебного (внесудебного) обжалования применительно к каждой процедуре либо инстанции обжалования:</w:t>
      </w:r>
    </w:p>
    <w:p w:rsidR="00644122" w:rsidRPr="00F42E51" w:rsidRDefault="00644122" w:rsidP="00F42E51">
      <w:pPr>
        <w:ind w:firstLine="567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644122" w:rsidRPr="00F42E51" w:rsidRDefault="00644122" w:rsidP="00F42E51">
      <w:pPr>
        <w:pageBreakBefore/>
        <w:jc w:val="right"/>
        <w:rPr>
          <w:sz w:val="28"/>
          <w:szCs w:val="28"/>
        </w:rPr>
      </w:pPr>
      <w:r w:rsidRPr="00F42E51">
        <w:rPr>
          <w:sz w:val="28"/>
          <w:szCs w:val="28"/>
        </w:rPr>
        <w:t>ПРИЛОЖЕНИЕ № 1</w:t>
      </w:r>
    </w:p>
    <w:p w:rsidR="00644122" w:rsidRPr="00F42E51" w:rsidRDefault="00644122" w:rsidP="00F42E51">
      <w:pPr>
        <w:jc w:val="right"/>
        <w:rPr>
          <w:sz w:val="28"/>
          <w:szCs w:val="28"/>
        </w:rPr>
      </w:pPr>
      <w:r w:rsidRPr="00F42E51">
        <w:rPr>
          <w:sz w:val="28"/>
          <w:szCs w:val="28"/>
        </w:rPr>
        <w:t>к административному регламенту</w:t>
      </w:r>
    </w:p>
    <w:p w:rsidR="00644122" w:rsidRPr="00F42E51" w:rsidRDefault="00644122" w:rsidP="00F42E51">
      <w:pPr>
        <w:jc w:val="right"/>
        <w:rPr>
          <w:sz w:val="28"/>
          <w:szCs w:val="28"/>
        </w:rPr>
      </w:pPr>
      <w:r w:rsidRPr="00F42E51">
        <w:rPr>
          <w:sz w:val="28"/>
          <w:szCs w:val="28"/>
        </w:rPr>
        <w:t>предоставления муниципальной услуги</w:t>
      </w:r>
    </w:p>
    <w:p w:rsidR="00644122" w:rsidRPr="00F42E51" w:rsidRDefault="00644122" w:rsidP="00F42E51">
      <w:pPr>
        <w:jc w:val="center"/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БЛОК-СХЕМЫ</w:t>
      </w: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предоставления муниципальной услуги</w:t>
      </w:r>
    </w:p>
    <w:p w:rsidR="00644122" w:rsidRPr="00F42E51" w:rsidRDefault="00644122" w:rsidP="00F42E51">
      <w:pPr>
        <w:jc w:val="center"/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695BA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МО_блок-схема услуги 37" style="width:462pt;height:598.5pt;visibility:visible">
            <v:imagedata r:id="rId5" o:title=""/>
          </v:shape>
        </w:pict>
      </w:r>
    </w:p>
    <w:p w:rsidR="00644122" w:rsidRPr="00F42E51" w:rsidRDefault="00644122" w:rsidP="00F42E51">
      <w:pPr>
        <w:jc w:val="center"/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695BAF">
        <w:rPr>
          <w:noProof/>
          <w:sz w:val="28"/>
          <w:szCs w:val="28"/>
        </w:rPr>
        <w:pict>
          <v:shape id="Рисунок 2" o:spid="_x0000_i1026" type="#_x0000_t75" alt="МО_блок-схема услуги 37_1" style="width:428.25pt;height:343.5pt;visibility:visible">
            <v:imagedata r:id="rId6" o:title=""/>
          </v:shape>
        </w:pict>
      </w:r>
    </w:p>
    <w:p w:rsidR="00644122" w:rsidRPr="00F42E51" w:rsidRDefault="00644122" w:rsidP="00F42E51">
      <w:pPr>
        <w:jc w:val="center"/>
        <w:rPr>
          <w:sz w:val="28"/>
          <w:szCs w:val="28"/>
        </w:rPr>
      </w:pP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rPr>
          <w:sz w:val="28"/>
          <w:szCs w:val="28"/>
        </w:rPr>
      </w:pPr>
    </w:p>
    <w:p w:rsidR="00644122" w:rsidRPr="00F42E51" w:rsidRDefault="00644122" w:rsidP="00F42E51">
      <w:pPr>
        <w:rPr>
          <w:sz w:val="28"/>
          <w:szCs w:val="28"/>
        </w:rPr>
      </w:pPr>
    </w:p>
    <w:p w:rsidR="00644122" w:rsidRDefault="00644122" w:rsidP="00F42E51">
      <w:pPr>
        <w:jc w:val="right"/>
        <w:rPr>
          <w:sz w:val="28"/>
          <w:szCs w:val="28"/>
        </w:rPr>
      </w:pPr>
    </w:p>
    <w:p w:rsidR="00644122" w:rsidRPr="00F42E51" w:rsidRDefault="00644122" w:rsidP="00F42E51">
      <w:pPr>
        <w:jc w:val="right"/>
        <w:rPr>
          <w:sz w:val="28"/>
          <w:szCs w:val="28"/>
        </w:rPr>
      </w:pPr>
      <w:r w:rsidRPr="00F42E51">
        <w:rPr>
          <w:sz w:val="28"/>
          <w:szCs w:val="28"/>
        </w:rPr>
        <w:t>Приложение № 2</w:t>
      </w:r>
    </w:p>
    <w:p w:rsidR="00644122" w:rsidRPr="00F42E51" w:rsidRDefault="00644122" w:rsidP="00F42E51">
      <w:pPr>
        <w:ind w:firstLine="567"/>
        <w:jc w:val="right"/>
        <w:rPr>
          <w:sz w:val="28"/>
          <w:szCs w:val="28"/>
        </w:rPr>
      </w:pPr>
      <w:r w:rsidRPr="00F42E51">
        <w:rPr>
          <w:sz w:val="28"/>
          <w:szCs w:val="28"/>
        </w:rPr>
        <w:t>к Административному регламенту</w:t>
      </w:r>
    </w:p>
    <w:p w:rsidR="00644122" w:rsidRPr="00F42E51" w:rsidRDefault="00644122" w:rsidP="00F42E51">
      <w:pPr>
        <w:rPr>
          <w:sz w:val="28"/>
          <w:szCs w:val="28"/>
        </w:rPr>
      </w:pPr>
    </w:p>
    <w:p w:rsidR="00644122" w:rsidRPr="00F42E51" w:rsidRDefault="00644122" w:rsidP="00F42E51">
      <w:pPr>
        <w:jc w:val="right"/>
        <w:rPr>
          <w:sz w:val="28"/>
          <w:szCs w:val="28"/>
        </w:rPr>
      </w:pPr>
      <w:r w:rsidRPr="00F42E51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>сельсовета</w:t>
      </w:r>
    </w:p>
    <w:p w:rsidR="00644122" w:rsidRPr="00F42E51" w:rsidRDefault="00644122" w:rsidP="00F42E51">
      <w:pPr>
        <w:jc w:val="right"/>
        <w:rPr>
          <w:sz w:val="28"/>
          <w:szCs w:val="28"/>
        </w:rPr>
      </w:pPr>
      <w:r w:rsidRPr="00F42E51">
        <w:rPr>
          <w:sz w:val="28"/>
          <w:szCs w:val="28"/>
        </w:rPr>
        <w:t>___________________________</w:t>
      </w: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F42E51">
        <w:rPr>
          <w:sz w:val="28"/>
          <w:szCs w:val="28"/>
        </w:rPr>
        <w:t>(Ф.И.О.)</w:t>
      </w:r>
    </w:p>
    <w:p w:rsidR="00644122" w:rsidRPr="00F42E51" w:rsidRDefault="00644122" w:rsidP="00F42E51">
      <w:pPr>
        <w:jc w:val="right"/>
        <w:rPr>
          <w:sz w:val="28"/>
          <w:szCs w:val="28"/>
        </w:rPr>
      </w:pPr>
      <w:r w:rsidRPr="00F42E51">
        <w:rPr>
          <w:sz w:val="28"/>
          <w:szCs w:val="28"/>
        </w:rPr>
        <w:t xml:space="preserve">                                 от     _____________________________________</w:t>
      </w:r>
    </w:p>
    <w:p w:rsidR="00644122" w:rsidRPr="00F42E51" w:rsidRDefault="00644122" w:rsidP="00F42E51">
      <w:pPr>
        <w:jc w:val="right"/>
        <w:rPr>
          <w:sz w:val="28"/>
          <w:szCs w:val="28"/>
        </w:rPr>
      </w:pPr>
      <w:r w:rsidRPr="00F42E51">
        <w:rPr>
          <w:sz w:val="28"/>
          <w:szCs w:val="28"/>
        </w:rPr>
        <w:t xml:space="preserve">                           (Ф.И.О.- для граждан, полное наименование </w:t>
      </w:r>
    </w:p>
    <w:p w:rsidR="00644122" w:rsidRPr="00F42E51" w:rsidRDefault="00644122" w:rsidP="00F42E51">
      <w:pPr>
        <w:jc w:val="right"/>
        <w:rPr>
          <w:sz w:val="28"/>
          <w:szCs w:val="28"/>
        </w:rPr>
      </w:pPr>
      <w:r w:rsidRPr="00F42E51">
        <w:rPr>
          <w:sz w:val="28"/>
          <w:szCs w:val="28"/>
        </w:rPr>
        <w:t xml:space="preserve">организации - для юридических лиц, </w:t>
      </w:r>
    </w:p>
    <w:p w:rsidR="00644122" w:rsidRPr="00F42E51" w:rsidRDefault="00644122" w:rsidP="00F42E51">
      <w:pPr>
        <w:jc w:val="right"/>
        <w:rPr>
          <w:sz w:val="28"/>
          <w:szCs w:val="28"/>
        </w:rPr>
      </w:pPr>
      <w:r w:rsidRPr="00F42E51">
        <w:rPr>
          <w:sz w:val="28"/>
          <w:szCs w:val="28"/>
        </w:rPr>
        <w:t>его почтовый адрес, индекс)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от _________ № _______</w:t>
      </w:r>
    </w:p>
    <w:p w:rsidR="00644122" w:rsidRPr="00F42E51" w:rsidRDefault="00644122" w:rsidP="00F42E51">
      <w:pPr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b/>
          <w:bCs/>
          <w:sz w:val="28"/>
          <w:szCs w:val="28"/>
        </w:rPr>
      </w:pPr>
      <w:r w:rsidRPr="00F42E51">
        <w:rPr>
          <w:b/>
          <w:bCs/>
          <w:sz w:val="28"/>
          <w:szCs w:val="28"/>
        </w:rPr>
        <w:t>Заявление</w:t>
      </w:r>
    </w:p>
    <w:p w:rsidR="00644122" w:rsidRPr="00F42E51" w:rsidRDefault="00644122" w:rsidP="00F42E51">
      <w:pPr>
        <w:rPr>
          <w:b/>
          <w:bCs/>
          <w:sz w:val="28"/>
          <w:szCs w:val="28"/>
        </w:rPr>
      </w:pP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 xml:space="preserve">    Прошу  выдать  разрешение  на </w:t>
      </w:r>
      <w:r w:rsidRPr="00F42E51">
        <w:rPr>
          <w:sz w:val="28"/>
          <w:szCs w:val="28"/>
          <w:u w:val="single"/>
        </w:rPr>
        <w:t>строительство, реконструкцию, капитальный ремонт</w:t>
      </w:r>
      <w:r w:rsidRPr="00F42E51">
        <w:rPr>
          <w:sz w:val="28"/>
          <w:szCs w:val="28"/>
        </w:rPr>
        <w:t xml:space="preserve"> 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 xml:space="preserve">(ненужное зачеркнуть)                                                                                                           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объекта капитального строительства ___________________________________________________</w:t>
      </w:r>
      <w:r>
        <w:rPr>
          <w:sz w:val="28"/>
          <w:szCs w:val="28"/>
        </w:rPr>
        <w:t>_______________</w:t>
      </w: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(наименование объекта в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</w:t>
      </w:r>
    </w:p>
    <w:p w:rsidR="00644122" w:rsidRPr="00F42E51" w:rsidRDefault="00644122" w:rsidP="00D23FA5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соответствии с проектной документацией, краткие проектные  характеристики, описание этапа строительства, реконструкции,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_______________</w:t>
      </w:r>
      <w:r w:rsidRPr="00F42E51">
        <w:rPr>
          <w:sz w:val="28"/>
          <w:szCs w:val="28"/>
        </w:rPr>
        <w:t>,</w:t>
      </w: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если заявление подается на этап строительства, реконструкции)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- общая площадь объекта капитального строительства ____________________________________,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- площадь земельного участка _________________________________________________________,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- количество этажей и/или высоты здания, строения, сооружения ___________________________,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- строительный объем, в т.ч. подземной части ___________________________________________,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- количество мест, вместимость, мощность, производительность ___________________________,</w:t>
      </w:r>
    </w:p>
    <w:p w:rsidR="00644122" w:rsidRPr="00F42E51" w:rsidRDefault="00644122" w:rsidP="00F42E51">
      <w:pPr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Pr="00F42E51">
        <w:rPr>
          <w:sz w:val="28"/>
          <w:szCs w:val="28"/>
        </w:rPr>
        <w:t>очередей_______________________________</w:t>
      </w:r>
      <w:r>
        <w:rPr>
          <w:sz w:val="28"/>
          <w:szCs w:val="28"/>
        </w:rPr>
        <w:t>__________________</w:t>
      </w:r>
      <w:r w:rsidRPr="00F42E51">
        <w:rPr>
          <w:sz w:val="28"/>
          <w:szCs w:val="28"/>
        </w:rPr>
        <w:t>,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- сметная стоимость объек</w:t>
      </w:r>
      <w:r>
        <w:rPr>
          <w:sz w:val="28"/>
          <w:szCs w:val="28"/>
        </w:rPr>
        <w:t>т</w:t>
      </w:r>
      <w:r w:rsidRPr="00F42E51">
        <w:rPr>
          <w:sz w:val="28"/>
          <w:szCs w:val="28"/>
        </w:rPr>
        <w:t>а (если строительство, реконструкц</w:t>
      </w:r>
      <w:r>
        <w:rPr>
          <w:sz w:val="28"/>
          <w:szCs w:val="28"/>
        </w:rPr>
        <w:t>ия, капитальный ремонт осуществ</w:t>
      </w:r>
      <w:r w:rsidRPr="00F42E51">
        <w:rPr>
          <w:sz w:val="28"/>
          <w:szCs w:val="28"/>
        </w:rPr>
        <w:t>ляется за счет средств соответствующих бюджетов) _____________________________________,</w:t>
      </w:r>
    </w:p>
    <w:p w:rsidR="00644122" w:rsidRPr="00F42E51" w:rsidRDefault="00644122" w:rsidP="00F42E51">
      <w:pPr>
        <w:rPr>
          <w:b/>
          <w:bCs/>
          <w:sz w:val="28"/>
          <w:szCs w:val="28"/>
        </w:rPr>
      </w:pPr>
      <w:r w:rsidRPr="00F42E51">
        <w:rPr>
          <w:b/>
          <w:bCs/>
          <w:sz w:val="28"/>
          <w:szCs w:val="28"/>
        </w:rPr>
        <w:t>для жилых домов дополнительно</w:t>
      </w:r>
      <w:r w:rsidRPr="00F42E51">
        <w:rPr>
          <w:sz w:val="28"/>
          <w:szCs w:val="28"/>
        </w:rPr>
        <w:t>: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- количество квартир ________________________________________________________________,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- общая площадь жилых помещений (с учетом балконов, лоджий, веранд и террас) ____________,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- количество и площадь встроенно-пристроенных помещений ______________________________,</w:t>
      </w:r>
    </w:p>
    <w:p w:rsidR="00644122" w:rsidRPr="00F42E51" w:rsidRDefault="00644122" w:rsidP="00F42E51">
      <w:pPr>
        <w:rPr>
          <w:b/>
          <w:bCs/>
          <w:sz w:val="28"/>
          <w:szCs w:val="28"/>
        </w:rPr>
      </w:pPr>
      <w:r w:rsidRPr="00F42E51">
        <w:rPr>
          <w:b/>
          <w:bCs/>
          <w:sz w:val="28"/>
          <w:szCs w:val="28"/>
        </w:rPr>
        <w:t>для линейных объектов</w:t>
      </w:r>
      <w:r w:rsidRPr="00F42E51">
        <w:rPr>
          <w:sz w:val="28"/>
          <w:szCs w:val="28"/>
        </w:rPr>
        <w:t>: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- общая протяженность ______________________________________________________________</w:t>
      </w:r>
      <w:r>
        <w:rPr>
          <w:sz w:val="28"/>
          <w:szCs w:val="28"/>
        </w:rPr>
        <w:t>____</w:t>
      </w:r>
      <w:r w:rsidRPr="00F42E51">
        <w:rPr>
          <w:sz w:val="28"/>
          <w:szCs w:val="28"/>
        </w:rPr>
        <w:t>,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- мощность _________________________________________</w:t>
      </w:r>
      <w:r>
        <w:rPr>
          <w:sz w:val="28"/>
          <w:szCs w:val="28"/>
        </w:rPr>
        <w:t>_________________________</w:t>
      </w:r>
      <w:r w:rsidRPr="00F42E51">
        <w:rPr>
          <w:sz w:val="28"/>
          <w:szCs w:val="28"/>
        </w:rPr>
        <w:t>,</w:t>
      </w:r>
    </w:p>
    <w:p w:rsidR="00644122" w:rsidRDefault="00644122" w:rsidP="00D23FA5">
      <w:pPr>
        <w:rPr>
          <w:sz w:val="28"/>
          <w:szCs w:val="28"/>
        </w:rPr>
      </w:pPr>
      <w:r w:rsidRPr="00F42E51">
        <w:rPr>
          <w:sz w:val="28"/>
          <w:szCs w:val="28"/>
        </w:rPr>
        <w:t>расположенного на земельном участке по адресу _________________________________________</w:t>
      </w:r>
      <w:r>
        <w:rPr>
          <w:sz w:val="28"/>
          <w:szCs w:val="28"/>
        </w:rPr>
        <w:t>_________________________</w:t>
      </w:r>
      <w:r w:rsidRPr="00F42E51">
        <w:rPr>
          <w:sz w:val="28"/>
          <w:szCs w:val="28"/>
        </w:rPr>
        <w:t xml:space="preserve"> полный адрес объекта</w:t>
      </w:r>
      <w:r>
        <w:rPr>
          <w:sz w:val="28"/>
          <w:szCs w:val="28"/>
        </w:rPr>
        <w:t xml:space="preserve"> </w:t>
      </w:r>
      <w:r w:rsidRPr="00F42E51">
        <w:rPr>
          <w:sz w:val="28"/>
          <w:szCs w:val="28"/>
        </w:rPr>
        <w:t>с указанием субъекта  Российской Федерации, административного района и т.д. или строительный адрес</w:t>
      </w:r>
    </w:p>
    <w:p w:rsidR="00644122" w:rsidRPr="00F42E51" w:rsidRDefault="00644122" w:rsidP="00D23FA5">
      <w:pPr>
        <w:rPr>
          <w:sz w:val="28"/>
          <w:szCs w:val="28"/>
        </w:rPr>
      </w:pP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сроком на _____________ месяцев.</w:t>
      </w:r>
    </w:p>
    <w:p w:rsidR="00644122" w:rsidRPr="00F42E51" w:rsidRDefault="00644122" w:rsidP="00F42E51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</w:t>
      </w:r>
      <w:r w:rsidRPr="00F42E51">
        <w:rPr>
          <w:i/>
          <w:iCs/>
          <w:sz w:val="28"/>
          <w:szCs w:val="28"/>
        </w:rPr>
        <w:t xml:space="preserve"> </w:t>
      </w:r>
      <w:r w:rsidRPr="00F42E51">
        <w:rPr>
          <w:sz w:val="28"/>
          <w:szCs w:val="28"/>
        </w:rPr>
        <w:t>(согласно ПОС)</w:t>
      </w:r>
    </w:p>
    <w:p w:rsidR="00644122" w:rsidRPr="00F42E51" w:rsidRDefault="00644122" w:rsidP="00F42E51">
      <w:pPr>
        <w:rPr>
          <w:sz w:val="28"/>
          <w:szCs w:val="28"/>
        </w:rPr>
      </w:pP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 xml:space="preserve">    Прилагаемые документы: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1. ________________________________________</w:t>
      </w:r>
      <w:r>
        <w:rPr>
          <w:sz w:val="28"/>
          <w:szCs w:val="28"/>
        </w:rPr>
        <w:t>__________________________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2. ________________________________________________________</w:t>
      </w:r>
      <w:r>
        <w:rPr>
          <w:sz w:val="28"/>
          <w:szCs w:val="28"/>
        </w:rPr>
        <w:t>__________</w:t>
      </w:r>
      <w:r w:rsidRPr="00F42E51">
        <w:rPr>
          <w:sz w:val="28"/>
          <w:szCs w:val="28"/>
        </w:rPr>
        <w:t xml:space="preserve"> и др.</w:t>
      </w:r>
    </w:p>
    <w:p w:rsidR="00644122" w:rsidRPr="00F42E51" w:rsidRDefault="00644122" w:rsidP="00F42E51">
      <w:pPr>
        <w:rPr>
          <w:sz w:val="28"/>
          <w:szCs w:val="28"/>
        </w:rPr>
      </w:pPr>
    </w:p>
    <w:p w:rsidR="00644122" w:rsidRPr="00F42E51" w:rsidRDefault="00644122" w:rsidP="00F42E51">
      <w:pPr>
        <w:rPr>
          <w:sz w:val="28"/>
          <w:szCs w:val="28"/>
        </w:rPr>
      </w:pP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 xml:space="preserve">           Должность                                  </w:t>
      </w:r>
      <w:r>
        <w:rPr>
          <w:sz w:val="28"/>
          <w:szCs w:val="28"/>
        </w:rPr>
        <w:t xml:space="preserve">         </w:t>
      </w:r>
      <w:r w:rsidRPr="00F42E51">
        <w:rPr>
          <w:sz w:val="28"/>
          <w:szCs w:val="28"/>
        </w:rPr>
        <w:t xml:space="preserve"> ____________                                      _______________________</w:t>
      </w:r>
    </w:p>
    <w:p w:rsidR="00644122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руководителя организации                                 (подпись)</w:t>
      </w:r>
      <w:r w:rsidRPr="00F42E51">
        <w:rPr>
          <w:sz w:val="28"/>
          <w:szCs w:val="28"/>
        </w:rPr>
        <w:tab/>
        <w:t xml:space="preserve">                                                             (расшифровка подписи)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 xml:space="preserve">  (для юридического лица)                                                                        </w:t>
      </w:r>
    </w:p>
    <w:p w:rsidR="00644122" w:rsidRPr="00F42E51" w:rsidRDefault="00644122" w:rsidP="00F42E51">
      <w:pPr>
        <w:rPr>
          <w:sz w:val="28"/>
          <w:szCs w:val="28"/>
        </w:rPr>
      </w:pPr>
    </w:p>
    <w:p w:rsidR="00644122" w:rsidRPr="00F42E51" w:rsidRDefault="00644122" w:rsidP="00F42E51">
      <w:pPr>
        <w:rPr>
          <w:sz w:val="28"/>
          <w:szCs w:val="28"/>
        </w:rPr>
      </w:pP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Исполнитель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телефон</w:t>
      </w: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Default="00644122" w:rsidP="00F42E51">
      <w:pPr>
        <w:ind w:left="5040"/>
        <w:jc w:val="center"/>
        <w:rPr>
          <w:sz w:val="28"/>
          <w:szCs w:val="28"/>
        </w:rPr>
      </w:pPr>
    </w:p>
    <w:p w:rsidR="00644122" w:rsidRDefault="00644122" w:rsidP="00F42E51">
      <w:pPr>
        <w:ind w:left="5040"/>
        <w:jc w:val="center"/>
        <w:rPr>
          <w:sz w:val="28"/>
          <w:szCs w:val="28"/>
        </w:rPr>
      </w:pPr>
    </w:p>
    <w:p w:rsidR="00644122" w:rsidRDefault="00644122" w:rsidP="00F42E51">
      <w:pPr>
        <w:ind w:left="5040"/>
        <w:jc w:val="center"/>
        <w:rPr>
          <w:sz w:val="28"/>
          <w:szCs w:val="28"/>
        </w:rPr>
      </w:pPr>
    </w:p>
    <w:p w:rsidR="00644122" w:rsidRDefault="00644122" w:rsidP="00F42E51">
      <w:pPr>
        <w:ind w:left="5040"/>
        <w:jc w:val="center"/>
        <w:rPr>
          <w:sz w:val="28"/>
          <w:szCs w:val="28"/>
        </w:rPr>
      </w:pPr>
    </w:p>
    <w:p w:rsidR="00644122" w:rsidRDefault="00644122" w:rsidP="00F42E51">
      <w:pPr>
        <w:ind w:left="5040"/>
        <w:jc w:val="center"/>
        <w:rPr>
          <w:sz w:val="28"/>
          <w:szCs w:val="28"/>
        </w:rPr>
      </w:pPr>
    </w:p>
    <w:p w:rsidR="00644122" w:rsidRDefault="00644122" w:rsidP="00F42E51">
      <w:pPr>
        <w:ind w:left="5040"/>
        <w:jc w:val="center"/>
        <w:rPr>
          <w:sz w:val="28"/>
          <w:szCs w:val="28"/>
        </w:rPr>
      </w:pPr>
    </w:p>
    <w:p w:rsidR="00644122" w:rsidRDefault="00644122" w:rsidP="00F42E51">
      <w:pPr>
        <w:ind w:left="5040"/>
        <w:jc w:val="center"/>
        <w:rPr>
          <w:sz w:val="28"/>
          <w:szCs w:val="28"/>
        </w:rPr>
      </w:pPr>
    </w:p>
    <w:p w:rsidR="00644122" w:rsidRDefault="00644122" w:rsidP="00F42E51">
      <w:pPr>
        <w:ind w:left="5040"/>
        <w:jc w:val="center"/>
        <w:rPr>
          <w:sz w:val="28"/>
          <w:szCs w:val="28"/>
        </w:rPr>
      </w:pPr>
    </w:p>
    <w:p w:rsidR="00644122" w:rsidRDefault="00644122" w:rsidP="00F42E51">
      <w:pPr>
        <w:ind w:left="5040"/>
        <w:jc w:val="center"/>
        <w:rPr>
          <w:sz w:val="28"/>
          <w:szCs w:val="28"/>
        </w:rPr>
      </w:pPr>
    </w:p>
    <w:p w:rsidR="00644122" w:rsidRDefault="00644122" w:rsidP="00F42E51">
      <w:pPr>
        <w:ind w:left="5040"/>
        <w:jc w:val="center"/>
        <w:rPr>
          <w:sz w:val="28"/>
          <w:szCs w:val="28"/>
        </w:rPr>
      </w:pPr>
    </w:p>
    <w:p w:rsidR="00644122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jc w:val="right"/>
        <w:rPr>
          <w:sz w:val="28"/>
          <w:szCs w:val="28"/>
        </w:rPr>
      </w:pPr>
      <w:r w:rsidRPr="00F42E51">
        <w:rPr>
          <w:sz w:val="28"/>
          <w:szCs w:val="28"/>
        </w:rPr>
        <w:t>Приложение № 3</w:t>
      </w:r>
    </w:p>
    <w:p w:rsidR="00644122" w:rsidRPr="00F42E51" w:rsidRDefault="00644122" w:rsidP="00F42E51">
      <w:pPr>
        <w:ind w:firstLine="567"/>
        <w:jc w:val="right"/>
        <w:rPr>
          <w:sz w:val="28"/>
          <w:szCs w:val="28"/>
        </w:rPr>
      </w:pPr>
      <w:r w:rsidRPr="00F42E51">
        <w:rPr>
          <w:sz w:val="28"/>
          <w:szCs w:val="28"/>
        </w:rPr>
        <w:t>к Административному регламенту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</w:p>
    <w:p w:rsidR="00644122" w:rsidRPr="00F42E51" w:rsidRDefault="00644122" w:rsidP="00F42E51">
      <w:pPr>
        <w:spacing w:line="160" w:lineRule="auto"/>
        <w:ind w:left="5398" w:hanging="358"/>
        <w:rPr>
          <w:sz w:val="28"/>
          <w:szCs w:val="28"/>
        </w:rPr>
      </w:pPr>
      <w:r w:rsidRPr="00F42E51">
        <w:rPr>
          <w:sz w:val="28"/>
          <w:szCs w:val="28"/>
        </w:rPr>
        <w:t>Кому</w:t>
      </w:r>
      <w:r w:rsidRPr="00F42E51">
        <w:rPr>
          <w:b/>
          <w:bCs/>
          <w:i/>
          <w:iCs/>
          <w:sz w:val="28"/>
          <w:szCs w:val="28"/>
          <w:u w:val="single"/>
        </w:rPr>
        <w:t>__________________________</w:t>
      </w:r>
    </w:p>
    <w:p w:rsidR="00644122" w:rsidRPr="00F42E51" w:rsidRDefault="00644122" w:rsidP="00F42E51">
      <w:pPr>
        <w:spacing w:line="160" w:lineRule="auto"/>
        <w:ind w:left="5398" w:hanging="358"/>
        <w:rPr>
          <w:sz w:val="28"/>
          <w:szCs w:val="28"/>
        </w:rPr>
      </w:pPr>
      <w:r w:rsidRPr="00F42E51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</w:t>
      </w:r>
      <w:r w:rsidRPr="00F42E51">
        <w:rPr>
          <w:sz w:val="28"/>
          <w:szCs w:val="28"/>
        </w:rPr>
        <w:t>(наименование застройщика,</w:t>
      </w:r>
    </w:p>
    <w:p w:rsidR="00644122" w:rsidRPr="00F42E51" w:rsidRDefault="00644122" w:rsidP="00F42E51">
      <w:pPr>
        <w:ind w:left="5398" w:hanging="358"/>
        <w:rPr>
          <w:b/>
          <w:bCs/>
          <w:i/>
          <w:iCs/>
          <w:sz w:val="28"/>
          <w:szCs w:val="28"/>
          <w:u w:val="single"/>
        </w:rPr>
      </w:pPr>
      <w:r w:rsidRPr="00F42E51">
        <w:rPr>
          <w:b/>
          <w:bCs/>
          <w:i/>
          <w:iCs/>
          <w:sz w:val="28"/>
          <w:szCs w:val="28"/>
          <w:u w:val="single"/>
        </w:rPr>
        <w:t xml:space="preserve">               __</w:t>
      </w:r>
      <w:r>
        <w:rPr>
          <w:b/>
          <w:bCs/>
          <w:i/>
          <w:iCs/>
          <w:sz w:val="28"/>
          <w:szCs w:val="28"/>
          <w:u w:val="single"/>
        </w:rPr>
        <w:t>__________________________</w:t>
      </w:r>
    </w:p>
    <w:p w:rsidR="00644122" w:rsidRPr="00F42E51" w:rsidRDefault="00644122" w:rsidP="00F42E51">
      <w:pPr>
        <w:spacing w:line="160" w:lineRule="auto"/>
        <w:ind w:left="5398" w:hanging="358"/>
        <w:rPr>
          <w:sz w:val="28"/>
          <w:szCs w:val="28"/>
        </w:rPr>
      </w:pPr>
      <w:r w:rsidRPr="00F42E51">
        <w:rPr>
          <w:sz w:val="28"/>
          <w:szCs w:val="28"/>
        </w:rPr>
        <w:t xml:space="preserve">                             (фамилия, имя, </w:t>
      </w:r>
      <w:r>
        <w:rPr>
          <w:sz w:val="28"/>
          <w:szCs w:val="28"/>
        </w:rPr>
        <w:t xml:space="preserve">        </w:t>
      </w:r>
      <w:r w:rsidRPr="00F42E51">
        <w:rPr>
          <w:sz w:val="28"/>
          <w:szCs w:val="28"/>
        </w:rPr>
        <w:t>отчество – для граждан,</w:t>
      </w:r>
    </w:p>
    <w:p w:rsidR="00644122" w:rsidRPr="00F42E51" w:rsidRDefault="00644122" w:rsidP="00F42E51">
      <w:pPr>
        <w:ind w:left="5398" w:hanging="358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        </w:t>
      </w:r>
      <w:r w:rsidRPr="00F42E51">
        <w:rPr>
          <w:b/>
          <w:bCs/>
          <w:i/>
          <w:iCs/>
          <w:sz w:val="28"/>
          <w:szCs w:val="28"/>
          <w:u w:val="single"/>
        </w:rPr>
        <w:t>__________________</w:t>
      </w:r>
      <w:r>
        <w:rPr>
          <w:b/>
          <w:bCs/>
          <w:i/>
          <w:iCs/>
          <w:sz w:val="28"/>
          <w:szCs w:val="28"/>
          <w:u w:val="single"/>
        </w:rPr>
        <w:t>_______</w:t>
      </w:r>
    </w:p>
    <w:p w:rsidR="00644122" w:rsidRPr="00F42E51" w:rsidRDefault="00644122" w:rsidP="00F42E51">
      <w:pPr>
        <w:spacing w:line="160" w:lineRule="auto"/>
        <w:ind w:left="5398" w:hanging="358"/>
        <w:rPr>
          <w:sz w:val="28"/>
          <w:szCs w:val="28"/>
        </w:rPr>
      </w:pPr>
      <w:r w:rsidRPr="00F42E51">
        <w:rPr>
          <w:sz w:val="28"/>
          <w:szCs w:val="28"/>
        </w:rPr>
        <w:t xml:space="preserve">       полное наименование организации – для юридических лиц)</w:t>
      </w:r>
    </w:p>
    <w:p w:rsidR="00644122" w:rsidRPr="00F42E51" w:rsidRDefault="00644122" w:rsidP="00F42E51">
      <w:pPr>
        <w:spacing w:line="160" w:lineRule="auto"/>
        <w:ind w:left="5398" w:hanging="358"/>
        <w:rPr>
          <w:b/>
          <w:bCs/>
          <w:i/>
          <w:iCs/>
          <w:sz w:val="28"/>
          <w:szCs w:val="28"/>
          <w:u w:val="single"/>
        </w:rPr>
      </w:pPr>
      <w:r w:rsidRPr="00F42E51">
        <w:rPr>
          <w:b/>
          <w:bCs/>
          <w:i/>
          <w:iCs/>
          <w:sz w:val="28"/>
          <w:szCs w:val="28"/>
          <w:u w:val="single"/>
        </w:rPr>
        <w:t>______________________________</w:t>
      </w:r>
      <w:r w:rsidRPr="00F42E51">
        <w:rPr>
          <w:sz w:val="28"/>
          <w:szCs w:val="28"/>
        </w:rPr>
        <w:t xml:space="preserve">                                                                его почтовый индекс и адрес)</w:t>
      </w:r>
    </w:p>
    <w:p w:rsidR="00644122" w:rsidRPr="00F42E51" w:rsidRDefault="00644122" w:rsidP="00F42E51">
      <w:pPr>
        <w:ind w:left="5398"/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b/>
          <w:bCs/>
          <w:sz w:val="28"/>
          <w:szCs w:val="28"/>
        </w:rPr>
      </w:pPr>
      <w:r w:rsidRPr="00F42E51">
        <w:rPr>
          <w:b/>
          <w:bCs/>
          <w:sz w:val="28"/>
          <w:szCs w:val="28"/>
        </w:rPr>
        <w:t>РАЗРЕШЕНИЕ</w:t>
      </w:r>
    </w:p>
    <w:p w:rsidR="00644122" w:rsidRPr="00F42E51" w:rsidRDefault="00644122" w:rsidP="00F42E51">
      <w:pPr>
        <w:jc w:val="center"/>
        <w:rPr>
          <w:b/>
          <w:bCs/>
          <w:sz w:val="28"/>
          <w:szCs w:val="28"/>
        </w:rPr>
      </w:pPr>
      <w:r w:rsidRPr="00F42E51">
        <w:rPr>
          <w:b/>
          <w:bCs/>
          <w:sz w:val="28"/>
          <w:szCs w:val="28"/>
        </w:rPr>
        <w:t>на строительство</w:t>
      </w:r>
    </w:p>
    <w:p w:rsidR="00644122" w:rsidRPr="00F42E51" w:rsidRDefault="00644122" w:rsidP="00F42E51">
      <w:pPr>
        <w:rPr>
          <w:b/>
          <w:bCs/>
          <w:sz w:val="28"/>
          <w:szCs w:val="28"/>
        </w:rPr>
      </w:pPr>
    </w:p>
    <w:p w:rsidR="00644122" w:rsidRPr="00F42E51" w:rsidRDefault="00644122" w:rsidP="00F42E51">
      <w:pPr>
        <w:rPr>
          <w:b/>
          <w:bCs/>
          <w:sz w:val="28"/>
          <w:szCs w:val="28"/>
        </w:rPr>
      </w:pPr>
      <w:r w:rsidRPr="00F42E51">
        <w:rPr>
          <w:b/>
          <w:bCs/>
          <w:sz w:val="28"/>
          <w:szCs w:val="28"/>
        </w:rPr>
        <w:t>№</w:t>
      </w:r>
      <w:r w:rsidRPr="00F42E51">
        <w:rPr>
          <w:b/>
          <w:bCs/>
          <w:i/>
          <w:iCs/>
          <w:sz w:val="28"/>
          <w:szCs w:val="28"/>
          <w:u w:val="single"/>
        </w:rPr>
        <w:tab/>
      </w:r>
      <w:r w:rsidRPr="00F42E51">
        <w:rPr>
          <w:b/>
          <w:bCs/>
          <w:i/>
          <w:iCs/>
          <w:sz w:val="28"/>
          <w:szCs w:val="28"/>
          <w:u w:val="single"/>
        </w:rPr>
        <w:tab/>
        <w:t xml:space="preserve"> </w:t>
      </w:r>
      <w:r w:rsidRPr="00F42E51">
        <w:rPr>
          <w:b/>
          <w:bCs/>
          <w:i/>
          <w:iCs/>
          <w:sz w:val="28"/>
          <w:szCs w:val="28"/>
          <w:u w:val="single"/>
        </w:rPr>
        <w:tab/>
      </w:r>
      <w:r w:rsidRPr="00F42E51">
        <w:rPr>
          <w:b/>
          <w:bCs/>
          <w:i/>
          <w:iCs/>
          <w:sz w:val="28"/>
          <w:szCs w:val="28"/>
          <w:u w:val="single"/>
        </w:rPr>
        <w:tab/>
      </w:r>
    </w:p>
    <w:p w:rsidR="00644122" w:rsidRPr="00F42E51" w:rsidRDefault="00644122" w:rsidP="00F42E51">
      <w:pPr>
        <w:rPr>
          <w:b/>
          <w:bCs/>
          <w:i/>
          <w:iCs/>
          <w:sz w:val="28"/>
          <w:szCs w:val="28"/>
          <w:u w:val="single"/>
        </w:rPr>
      </w:pPr>
    </w:p>
    <w:p w:rsidR="00644122" w:rsidRPr="00F42E51" w:rsidRDefault="00644122" w:rsidP="00F42E51">
      <w:pPr>
        <w:rPr>
          <w:b/>
          <w:bCs/>
          <w:i/>
          <w:iCs/>
          <w:sz w:val="28"/>
          <w:szCs w:val="28"/>
          <w:u w:val="single"/>
        </w:rPr>
      </w:pPr>
      <w:r w:rsidRPr="00F42E51">
        <w:rPr>
          <w:b/>
          <w:bCs/>
          <w:i/>
          <w:iCs/>
          <w:sz w:val="28"/>
          <w:szCs w:val="28"/>
          <w:u w:val="single"/>
        </w:rPr>
        <w:t>________________________________________</w:t>
      </w:r>
      <w:r>
        <w:rPr>
          <w:b/>
          <w:bCs/>
          <w:i/>
          <w:iCs/>
          <w:sz w:val="28"/>
          <w:szCs w:val="28"/>
          <w:u w:val="single"/>
        </w:rPr>
        <w:t>__________________________</w:t>
      </w:r>
    </w:p>
    <w:p w:rsidR="00644122" w:rsidRPr="00F42E51" w:rsidRDefault="00644122" w:rsidP="00D23FA5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(наименование уполномоченного федерального органа исполнительной власти, или органа исполнительной власти субъекта Российской Федерации, или органа местного</w:t>
      </w:r>
      <w:r>
        <w:rPr>
          <w:sz w:val="28"/>
          <w:szCs w:val="28"/>
        </w:rPr>
        <w:t xml:space="preserve"> </w:t>
      </w:r>
      <w:r w:rsidRPr="00F42E51">
        <w:rPr>
          <w:sz w:val="28"/>
          <w:szCs w:val="28"/>
        </w:rPr>
        <w:t>самоуправления, осуществляющих выдачу разрешения на строительство)</w:t>
      </w:r>
    </w:p>
    <w:p w:rsidR="00644122" w:rsidRPr="00F42E51" w:rsidRDefault="00644122" w:rsidP="00F42E51">
      <w:pPr>
        <w:rPr>
          <w:b/>
          <w:bCs/>
          <w:sz w:val="28"/>
          <w:szCs w:val="28"/>
        </w:rPr>
      </w:pPr>
      <w:r w:rsidRPr="00F42E51">
        <w:rPr>
          <w:b/>
          <w:bCs/>
          <w:sz w:val="28"/>
          <w:szCs w:val="28"/>
        </w:rPr>
        <w:t xml:space="preserve">руководствуясь   статьей   51   Градостроительного  кодекса  Российской  Федерации   разрешает  </w:t>
      </w:r>
      <w:r w:rsidRPr="00F42E51">
        <w:rPr>
          <w:b/>
          <w:bCs/>
          <w:sz w:val="28"/>
          <w:szCs w:val="28"/>
          <w:u w:val="single"/>
        </w:rPr>
        <w:t>строительство,  реконструкцию,  капитальный ремонт</w:t>
      </w:r>
      <w:r w:rsidRPr="00F42E51">
        <w:rPr>
          <w:b/>
          <w:bCs/>
          <w:sz w:val="28"/>
          <w:szCs w:val="28"/>
        </w:rPr>
        <w:t xml:space="preserve"> объекта   капитального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</w:t>
      </w:r>
      <w:r w:rsidRPr="00F42E51">
        <w:rPr>
          <w:sz w:val="28"/>
          <w:szCs w:val="28"/>
        </w:rPr>
        <w:t xml:space="preserve"> (ненужное   зачеркнуть)</w:t>
      </w:r>
    </w:p>
    <w:p w:rsidR="00644122" w:rsidRPr="00F42E51" w:rsidRDefault="00644122" w:rsidP="00F42E51">
      <w:pPr>
        <w:rPr>
          <w:b/>
          <w:bCs/>
          <w:sz w:val="28"/>
          <w:szCs w:val="28"/>
        </w:rPr>
      </w:pPr>
      <w:r w:rsidRPr="00F42E51">
        <w:rPr>
          <w:b/>
          <w:bCs/>
          <w:sz w:val="28"/>
          <w:szCs w:val="28"/>
        </w:rPr>
        <w:t>строительства</w:t>
      </w:r>
      <w:r w:rsidRPr="00F42E51">
        <w:rPr>
          <w:sz w:val="28"/>
          <w:szCs w:val="28"/>
        </w:rPr>
        <w:t xml:space="preserve"> </w:t>
      </w:r>
      <w:r w:rsidRPr="00F42E51">
        <w:rPr>
          <w:b/>
          <w:bCs/>
          <w:i/>
          <w:iCs/>
          <w:sz w:val="28"/>
          <w:szCs w:val="28"/>
          <w:u w:val="single"/>
        </w:rPr>
        <w:t>__________________________________________________________________</w:t>
      </w:r>
    </w:p>
    <w:p w:rsidR="00644122" w:rsidRPr="00F42E51" w:rsidRDefault="00644122" w:rsidP="00D23FA5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(наименование объекта капитального строительства, в соответствии с проектной документацией,</w:t>
      </w:r>
    </w:p>
    <w:p w:rsidR="00644122" w:rsidRPr="00F42E51" w:rsidRDefault="00644122" w:rsidP="00F42E51">
      <w:pPr>
        <w:rPr>
          <w:b/>
          <w:bCs/>
          <w:i/>
          <w:iCs/>
          <w:sz w:val="28"/>
          <w:szCs w:val="28"/>
          <w:u w:val="single"/>
        </w:rPr>
      </w:pPr>
      <w:r w:rsidRPr="00F42E51">
        <w:rPr>
          <w:b/>
          <w:bCs/>
          <w:i/>
          <w:iCs/>
          <w:sz w:val="28"/>
          <w:szCs w:val="28"/>
          <w:u w:val="single"/>
        </w:rPr>
        <w:t>______________________________________</w:t>
      </w:r>
      <w:r>
        <w:rPr>
          <w:b/>
          <w:bCs/>
          <w:i/>
          <w:iCs/>
          <w:sz w:val="28"/>
          <w:szCs w:val="28"/>
          <w:u w:val="single"/>
        </w:rPr>
        <w:t>____________________________</w:t>
      </w:r>
    </w:p>
    <w:p w:rsidR="00644122" w:rsidRPr="00F42E51" w:rsidRDefault="00644122" w:rsidP="00D23FA5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краткие  проектные характеристики, описание этапа строительства, реконструкции,</w:t>
      </w:r>
    </w:p>
    <w:p w:rsidR="00644122" w:rsidRPr="00F42E51" w:rsidRDefault="00644122" w:rsidP="00F42E51">
      <w:pPr>
        <w:rPr>
          <w:b/>
          <w:bCs/>
          <w:i/>
          <w:iCs/>
          <w:sz w:val="28"/>
          <w:szCs w:val="28"/>
          <w:u w:val="single"/>
        </w:rPr>
      </w:pPr>
      <w:r w:rsidRPr="00F42E51">
        <w:rPr>
          <w:b/>
          <w:bCs/>
          <w:i/>
          <w:iCs/>
          <w:sz w:val="28"/>
          <w:szCs w:val="28"/>
          <w:u w:val="single"/>
        </w:rPr>
        <w:t>______________________________________</w:t>
      </w:r>
      <w:r>
        <w:rPr>
          <w:b/>
          <w:bCs/>
          <w:i/>
          <w:iCs/>
          <w:sz w:val="28"/>
          <w:szCs w:val="28"/>
          <w:u w:val="single"/>
        </w:rPr>
        <w:t>___________________________</w:t>
      </w:r>
    </w:p>
    <w:p w:rsidR="00644122" w:rsidRPr="00F42E51" w:rsidRDefault="00644122" w:rsidP="00D23FA5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если разрешение выдается на этап строительства, реконструкции)</w:t>
      </w:r>
    </w:p>
    <w:p w:rsidR="00644122" w:rsidRPr="00F42E51" w:rsidRDefault="00644122" w:rsidP="00F42E51">
      <w:pPr>
        <w:rPr>
          <w:b/>
          <w:bCs/>
          <w:i/>
          <w:iCs/>
          <w:sz w:val="28"/>
          <w:szCs w:val="28"/>
          <w:u w:val="single"/>
        </w:rPr>
      </w:pPr>
      <w:r w:rsidRPr="00F42E51">
        <w:rPr>
          <w:b/>
          <w:bCs/>
          <w:i/>
          <w:iCs/>
          <w:sz w:val="28"/>
          <w:szCs w:val="28"/>
          <w:u w:val="single"/>
        </w:rPr>
        <w:t>______________________________________</w:t>
      </w:r>
      <w:r>
        <w:rPr>
          <w:b/>
          <w:bCs/>
          <w:i/>
          <w:iCs/>
          <w:sz w:val="28"/>
          <w:szCs w:val="28"/>
          <w:u w:val="single"/>
        </w:rPr>
        <w:t>____________________________</w:t>
      </w:r>
    </w:p>
    <w:p w:rsidR="00644122" w:rsidRPr="00F42E51" w:rsidRDefault="00644122" w:rsidP="00F42E51">
      <w:pPr>
        <w:rPr>
          <w:b/>
          <w:bCs/>
          <w:sz w:val="28"/>
          <w:szCs w:val="28"/>
        </w:rPr>
      </w:pPr>
      <w:r w:rsidRPr="00F42E51">
        <w:rPr>
          <w:b/>
          <w:bCs/>
          <w:sz w:val="28"/>
          <w:szCs w:val="28"/>
        </w:rPr>
        <w:t xml:space="preserve">расположенного по адресу </w:t>
      </w:r>
      <w:r w:rsidRPr="00F42E51">
        <w:rPr>
          <w:b/>
          <w:bCs/>
          <w:i/>
          <w:iCs/>
          <w:sz w:val="28"/>
          <w:szCs w:val="28"/>
          <w:u w:val="single"/>
        </w:rPr>
        <w:t>____________________________________ _____</w:t>
      </w:r>
    </w:p>
    <w:p w:rsidR="00644122" w:rsidRPr="00F42E51" w:rsidRDefault="00644122" w:rsidP="00D23FA5">
      <w:pPr>
        <w:spacing w:line="360" w:lineRule="auto"/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(полный   адрес объекта капитального строительства с указанием</w:t>
      </w:r>
    </w:p>
    <w:p w:rsidR="00644122" w:rsidRPr="00F42E51" w:rsidRDefault="00644122" w:rsidP="00F42E51">
      <w:pPr>
        <w:rPr>
          <w:b/>
          <w:bCs/>
          <w:i/>
          <w:iCs/>
          <w:sz w:val="28"/>
          <w:szCs w:val="28"/>
          <w:u w:val="single"/>
        </w:rPr>
      </w:pPr>
      <w:r w:rsidRPr="00F42E51">
        <w:rPr>
          <w:b/>
          <w:bCs/>
          <w:i/>
          <w:iCs/>
          <w:sz w:val="28"/>
          <w:szCs w:val="28"/>
          <w:u w:val="single"/>
        </w:rPr>
        <w:t>______________________________________</w:t>
      </w:r>
      <w:r>
        <w:rPr>
          <w:b/>
          <w:bCs/>
          <w:i/>
          <w:iCs/>
          <w:sz w:val="28"/>
          <w:szCs w:val="28"/>
          <w:u w:val="single"/>
        </w:rPr>
        <w:t>____________________________</w:t>
      </w:r>
    </w:p>
    <w:p w:rsidR="00644122" w:rsidRPr="00F42E51" w:rsidRDefault="00644122" w:rsidP="00D23FA5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субъекта Российской Федерации, административного района и т. д. или строительный адрес)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644122" w:rsidRPr="00F42E51" w:rsidRDefault="00644122" w:rsidP="00F42E51">
      <w:pPr>
        <w:spacing w:line="360" w:lineRule="auto"/>
        <w:rPr>
          <w:sz w:val="28"/>
          <w:szCs w:val="28"/>
        </w:rPr>
      </w:pPr>
    </w:p>
    <w:p w:rsidR="00644122" w:rsidRPr="00F42E51" w:rsidRDefault="00644122" w:rsidP="00F42E51">
      <w:pPr>
        <w:jc w:val="both"/>
        <w:rPr>
          <w:b/>
          <w:bCs/>
          <w:sz w:val="28"/>
          <w:szCs w:val="28"/>
        </w:rPr>
      </w:pPr>
      <w:r w:rsidRPr="00F42E51">
        <w:rPr>
          <w:b/>
          <w:bCs/>
          <w:sz w:val="28"/>
          <w:szCs w:val="28"/>
        </w:rPr>
        <w:t>Срок действия настоящего разрешения</w:t>
      </w:r>
      <w:r w:rsidRPr="00F42E51">
        <w:rPr>
          <w:sz w:val="28"/>
          <w:szCs w:val="28"/>
        </w:rPr>
        <w:t xml:space="preserve"> до </w:t>
      </w:r>
      <w:r w:rsidRPr="00F42E51">
        <w:rPr>
          <w:b/>
          <w:bCs/>
          <w:i/>
          <w:iCs/>
          <w:sz w:val="28"/>
          <w:szCs w:val="28"/>
        </w:rPr>
        <w:t>«</w:t>
      </w:r>
      <w:r w:rsidRPr="00F42E51">
        <w:rPr>
          <w:b/>
          <w:bCs/>
          <w:i/>
          <w:iCs/>
          <w:sz w:val="28"/>
          <w:szCs w:val="28"/>
          <w:u w:val="single"/>
        </w:rPr>
        <w:t>__</w:t>
      </w:r>
      <w:r w:rsidRPr="00F42E51">
        <w:rPr>
          <w:b/>
          <w:bCs/>
          <w:i/>
          <w:iCs/>
          <w:sz w:val="28"/>
          <w:szCs w:val="28"/>
        </w:rPr>
        <w:t>»</w:t>
      </w:r>
      <w:r w:rsidRPr="00F42E51">
        <w:rPr>
          <w:sz w:val="28"/>
          <w:szCs w:val="28"/>
        </w:rPr>
        <w:t xml:space="preserve">  </w:t>
      </w:r>
      <w:r w:rsidRPr="00F42E51">
        <w:rPr>
          <w:b/>
          <w:bCs/>
          <w:i/>
          <w:iCs/>
          <w:sz w:val="28"/>
          <w:szCs w:val="28"/>
          <w:u w:val="single"/>
        </w:rPr>
        <w:t>_____</w:t>
      </w:r>
      <w:r w:rsidRPr="00F42E51">
        <w:rPr>
          <w:b/>
          <w:bCs/>
          <w:i/>
          <w:iCs/>
          <w:sz w:val="28"/>
          <w:szCs w:val="28"/>
        </w:rPr>
        <w:t xml:space="preserve"> 20   г. </w:t>
      </w:r>
    </w:p>
    <w:p w:rsidR="00644122" w:rsidRPr="00F42E51" w:rsidRDefault="00644122" w:rsidP="00F42E51">
      <w:pPr>
        <w:rPr>
          <w:b/>
          <w:bCs/>
          <w:i/>
          <w:iCs/>
          <w:sz w:val="28"/>
          <w:szCs w:val="28"/>
        </w:rPr>
      </w:pPr>
    </w:p>
    <w:p w:rsidR="00644122" w:rsidRPr="00F42E51" w:rsidRDefault="00644122" w:rsidP="00F42E51">
      <w:pPr>
        <w:rPr>
          <w:b/>
          <w:bCs/>
          <w:i/>
          <w:iCs/>
          <w:sz w:val="28"/>
          <w:szCs w:val="28"/>
        </w:rPr>
      </w:pP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 xml:space="preserve">сельсовета                                              </w:t>
      </w:r>
      <w:r>
        <w:rPr>
          <w:sz w:val="28"/>
          <w:szCs w:val="28"/>
        </w:rPr>
        <w:t xml:space="preserve">    </w:t>
      </w:r>
      <w:r w:rsidRPr="00F42E51">
        <w:rPr>
          <w:sz w:val="28"/>
          <w:szCs w:val="28"/>
        </w:rPr>
        <w:t xml:space="preserve">______________                                                    </w:t>
      </w:r>
      <w:r>
        <w:rPr>
          <w:sz w:val="28"/>
          <w:szCs w:val="28"/>
        </w:rPr>
        <w:t xml:space="preserve">                 ________________</w:t>
      </w:r>
    </w:p>
    <w:p w:rsidR="00644122" w:rsidRDefault="00644122" w:rsidP="00F42E51">
      <w:pPr>
        <w:jc w:val="both"/>
        <w:rPr>
          <w:sz w:val="28"/>
          <w:szCs w:val="28"/>
        </w:rPr>
      </w:pPr>
      <w:r>
        <w:rPr>
          <w:sz w:val="28"/>
          <w:szCs w:val="28"/>
        </w:rPr>
        <w:t>(должность</w:t>
      </w:r>
    </w:p>
    <w:p w:rsidR="00644122" w:rsidRDefault="00644122" w:rsidP="00D23FA5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>упол</w:t>
      </w:r>
      <w:r>
        <w:rPr>
          <w:sz w:val="28"/>
          <w:szCs w:val="28"/>
        </w:rPr>
        <w:t>номоченного</w:t>
      </w:r>
      <w:r w:rsidRPr="00F42E51">
        <w:rPr>
          <w:sz w:val="28"/>
          <w:szCs w:val="28"/>
        </w:rPr>
        <w:t xml:space="preserve">   (подпись)                                                                   </w:t>
      </w:r>
      <w:r>
        <w:rPr>
          <w:sz w:val="28"/>
          <w:szCs w:val="28"/>
        </w:rPr>
        <w:t xml:space="preserve">                                                  </w:t>
      </w:r>
      <w:r w:rsidRPr="00F42E51">
        <w:rPr>
          <w:sz w:val="28"/>
          <w:szCs w:val="28"/>
        </w:rPr>
        <w:t xml:space="preserve"> сотрудника органа, </w:t>
      </w:r>
    </w:p>
    <w:p w:rsidR="00644122" w:rsidRPr="00F42E51" w:rsidRDefault="00644122" w:rsidP="00D23FA5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осуществляющего выдачу                                    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разрешения на строительство)                                                                                    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>«_______» __________________20       г.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>М.П.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</w:p>
    <w:p w:rsidR="00644122" w:rsidRPr="00F42E51" w:rsidRDefault="00644122" w:rsidP="00F42E51">
      <w:pPr>
        <w:jc w:val="both"/>
        <w:rPr>
          <w:b/>
          <w:bCs/>
          <w:sz w:val="28"/>
          <w:szCs w:val="28"/>
        </w:rPr>
      </w:pPr>
      <w:r w:rsidRPr="00F42E51">
        <w:rPr>
          <w:b/>
          <w:bCs/>
          <w:sz w:val="28"/>
          <w:szCs w:val="28"/>
        </w:rPr>
        <w:t>Действие настоящего разрешения продлено</w:t>
      </w:r>
      <w:r>
        <w:rPr>
          <w:sz w:val="28"/>
          <w:szCs w:val="28"/>
        </w:rPr>
        <w:t xml:space="preserve"> до «_____»__________</w:t>
      </w:r>
      <w:r w:rsidRPr="00F42E51">
        <w:rPr>
          <w:sz w:val="28"/>
          <w:szCs w:val="28"/>
        </w:rPr>
        <w:t xml:space="preserve"> 20     г.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</w:p>
    <w:p w:rsidR="00644122" w:rsidRPr="00F42E51" w:rsidRDefault="00644122" w:rsidP="00F42E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42E51">
        <w:rPr>
          <w:sz w:val="28"/>
          <w:szCs w:val="28"/>
        </w:rPr>
        <w:t xml:space="preserve">___________________                                </w:t>
      </w:r>
      <w:r>
        <w:rPr>
          <w:sz w:val="28"/>
          <w:szCs w:val="28"/>
        </w:rPr>
        <w:t xml:space="preserve">      </w:t>
      </w:r>
      <w:r w:rsidRPr="00F42E51">
        <w:rPr>
          <w:sz w:val="28"/>
          <w:szCs w:val="28"/>
        </w:rPr>
        <w:t xml:space="preserve">  ______________                                                              </w:t>
      </w:r>
      <w:r>
        <w:rPr>
          <w:sz w:val="28"/>
          <w:szCs w:val="28"/>
        </w:rPr>
        <w:t xml:space="preserve">               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  (должность уполномоченного                                           (подпись)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          сотрудника органа, 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      осуществляющего выдачу                                    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   разрешения на строительство)                                                                                    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</w:p>
    <w:p w:rsidR="00644122" w:rsidRPr="00F42E51" w:rsidRDefault="00644122" w:rsidP="00F42E51">
      <w:pPr>
        <w:jc w:val="both"/>
        <w:rPr>
          <w:sz w:val="28"/>
          <w:szCs w:val="28"/>
        </w:rPr>
      </w:pP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>«_______» __________________20       г.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</w:p>
    <w:p w:rsidR="00644122" w:rsidRPr="00F42E51" w:rsidRDefault="00644122" w:rsidP="00F42E51">
      <w:pPr>
        <w:jc w:val="both"/>
        <w:rPr>
          <w:sz w:val="28"/>
          <w:szCs w:val="28"/>
        </w:rPr>
      </w:pPr>
    </w:p>
    <w:p w:rsidR="00644122" w:rsidRPr="00F42E51" w:rsidRDefault="00644122" w:rsidP="00F42E51">
      <w:pPr>
        <w:jc w:val="both"/>
        <w:rPr>
          <w:sz w:val="28"/>
          <w:szCs w:val="28"/>
        </w:rPr>
      </w:pPr>
      <w:r w:rsidRPr="00F42E51">
        <w:rPr>
          <w:sz w:val="28"/>
          <w:szCs w:val="28"/>
        </w:rPr>
        <w:t>М.П.</w:t>
      </w: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Pr="00F42E51" w:rsidRDefault="00644122" w:rsidP="00F42E51">
      <w:pPr>
        <w:ind w:left="5040"/>
        <w:jc w:val="center"/>
        <w:rPr>
          <w:sz w:val="28"/>
          <w:szCs w:val="28"/>
        </w:rPr>
      </w:pPr>
    </w:p>
    <w:p w:rsidR="00644122" w:rsidRDefault="00644122" w:rsidP="00F42E51">
      <w:pPr>
        <w:jc w:val="right"/>
        <w:rPr>
          <w:sz w:val="28"/>
          <w:szCs w:val="28"/>
        </w:rPr>
      </w:pPr>
    </w:p>
    <w:p w:rsidR="00644122" w:rsidRDefault="00644122" w:rsidP="00F42E51">
      <w:pPr>
        <w:jc w:val="right"/>
        <w:rPr>
          <w:sz w:val="28"/>
          <w:szCs w:val="28"/>
        </w:rPr>
      </w:pPr>
    </w:p>
    <w:p w:rsidR="00644122" w:rsidRDefault="00644122" w:rsidP="00F42E51">
      <w:pPr>
        <w:jc w:val="right"/>
        <w:rPr>
          <w:sz w:val="28"/>
          <w:szCs w:val="28"/>
        </w:rPr>
      </w:pPr>
    </w:p>
    <w:p w:rsidR="00644122" w:rsidRDefault="00644122" w:rsidP="00F42E51">
      <w:pPr>
        <w:jc w:val="right"/>
        <w:rPr>
          <w:sz w:val="28"/>
          <w:szCs w:val="28"/>
        </w:rPr>
      </w:pPr>
    </w:p>
    <w:p w:rsidR="00644122" w:rsidRPr="00F42E51" w:rsidRDefault="00644122" w:rsidP="00F42E51">
      <w:pPr>
        <w:jc w:val="right"/>
        <w:rPr>
          <w:sz w:val="28"/>
          <w:szCs w:val="28"/>
        </w:rPr>
      </w:pPr>
    </w:p>
    <w:p w:rsidR="00644122" w:rsidRDefault="00644122" w:rsidP="00F42E51">
      <w:pPr>
        <w:jc w:val="right"/>
        <w:rPr>
          <w:sz w:val="28"/>
          <w:szCs w:val="28"/>
        </w:rPr>
      </w:pPr>
    </w:p>
    <w:p w:rsidR="00644122" w:rsidRDefault="00644122" w:rsidP="00F42E51">
      <w:pPr>
        <w:jc w:val="right"/>
        <w:rPr>
          <w:sz w:val="28"/>
          <w:szCs w:val="28"/>
        </w:rPr>
      </w:pPr>
    </w:p>
    <w:p w:rsidR="00644122" w:rsidRDefault="00644122" w:rsidP="00F42E51">
      <w:pPr>
        <w:jc w:val="right"/>
        <w:rPr>
          <w:sz w:val="28"/>
          <w:szCs w:val="28"/>
        </w:rPr>
      </w:pPr>
    </w:p>
    <w:p w:rsidR="00644122" w:rsidRPr="00F42E51" w:rsidRDefault="00644122" w:rsidP="00F42E51">
      <w:pPr>
        <w:jc w:val="right"/>
        <w:rPr>
          <w:sz w:val="28"/>
          <w:szCs w:val="28"/>
        </w:rPr>
      </w:pPr>
    </w:p>
    <w:p w:rsidR="00644122" w:rsidRPr="00F42E51" w:rsidRDefault="00644122" w:rsidP="00F42E51">
      <w:pPr>
        <w:jc w:val="right"/>
        <w:rPr>
          <w:sz w:val="28"/>
          <w:szCs w:val="28"/>
        </w:rPr>
      </w:pPr>
      <w:r w:rsidRPr="00F42E51">
        <w:rPr>
          <w:sz w:val="28"/>
          <w:szCs w:val="28"/>
        </w:rPr>
        <w:t>Приложение № 4</w:t>
      </w:r>
    </w:p>
    <w:p w:rsidR="00644122" w:rsidRPr="00F42E51" w:rsidRDefault="00644122" w:rsidP="00F42E51">
      <w:pPr>
        <w:ind w:firstLine="567"/>
        <w:jc w:val="right"/>
        <w:rPr>
          <w:sz w:val="28"/>
          <w:szCs w:val="28"/>
        </w:rPr>
      </w:pPr>
      <w:r w:rsidRPr="00F42E51">
        <w:rPr>
          <w:sz w:val="28"/>
          <w:szCs w:val="28"/>
        </w:rPr>
        <w:t>к Административному регламенту</w:t>
      </w:r>
    </w:p>
    <w:p w:rsidR="00644122" w:rsidRPr="00F42E51" w:rsidRDefault="00644122" w:rsidP="00F42E51">
      <w:pPr>
        <w:ind w:firstLine="567"/>
        <w:jc w:val="right"/>
        <w:rPr>
          <w:sz w:val="28"/>
          <w:szCs w:val="28"/>
        </w:rPr>
      </w:pP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</w:p>
    <w:p w:rsidR="00644122" w:rsidRPr="00F42E51" w:rsidRDefault="00644122" w:rsidP="00F42E51">
      <w:pPr>
        <w:spacing w:line="160" w:lineRule="auto"/>
        <w:ind w:left="5398" w:hanging="358"/>
        <w:rPr>
          <w:sz w:val="28"/>
          <w:szCs w:val="28"/>
        </w:rPr>
      </w:pPr>
      <w:r w:rsidRPr="00F42E51">
        <w:rPr>
          <w:sz w:val="28"/>
          <w:szCs w:val="28"/>
        </w:rPr>
        <w:t>Кому</w:t>
      </w:r>
      <w:r w:rsidRPr="00F42E51">
        <w:rPr>
          <w:b/>
          <w:bCs/>
          <w:i/>
          <w:iCs/>
          <w:sz w:val="28"/>
          <w:szCs w:val="28"/>
          <w:u w:val="single"/>
        </w:rPr>
        <w:t>__________________________</w:t>
      </w:r>
    </w:p>
    <w:p w:rsidR="00644122" w:rsidRPr="00F42E51" w:rsidRDefault="00644122" w:rsidP="00F42E51">
      <w:pPr>
        <w:spacing w:line="160" w:lineRule="auto"/>
        <w:ind w:left="5398" w:hanging="358"/>
        <w:rPr>
          <w:sz w:val="28"/>
          <w:szCs w:val="28"/>
        </w:rPr>
      </w:pPr>
      <w:r w:rsidRPr="00F42E5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</w:t>
      </w:r>
      <w:r w:rsidRPr="00F42E51">
        <w:rPr>
          <w:sz w:val="28"/>
          <w:szCs w:val="28"/>
        </w:rPr>
        <w:t>(наименование застройщика,</w:t>
      </w:r>
    </w:p>
    <w:p w:rsidR="00644122" w:rsidRPr="00F42E51" w:rsidRDefault="00644122" w:rsidP="00F42E51">
      <w:pPr>
        <w:ind w:left="5398" w:hanging="358"/>
        <w:rPr>
          <w:b/>
          <w:bCs/>
          <w:i/>
          <w:iCs/>
          <w:sz w:val="28"/>
          <w:szCs w:val="28"/>
          <w:u w:val="single"/>
        </w:rPr>
      </w:pPr>
      <w:r w:rsidRPr="00F42E51">
        <w:rPr>
          <w:b/>
          <w:bCs/>
          <w:i/>
          <w:iCs/>
          <w:sz w:val="28"/>
          <w:szCs w:val="28"/>
          <w:u w:val="single"/>
        </w:rPr>
        <w:t xml:space="preserve">               __</w:t>
      </w:r>
      <w:r>
        <w:rPr>
          <w:b/>
          <w:bCs/>
          <w:i/>
          <w:iCs/>
          <w:sz w:val="28"/>
          <w:szCs w:val="28"/>
          <w:u w:val="single"/>
        </w:rPr>
        <w:t>__________________________</w:t>
      </w:r>
    </w:p>
    <w:p w:rsidR="00644122" w:rsidRPr="00F42E51" w:rsidRDefault="00644122" w:rsidP="00F42E51">
      <w:pPr>
        <w:spacing w:line="160" w:lineRule="auto"/>
        <w:ind w:left="5398" w:hanging="358"/>
        <w:rPr>
          <w:sz w:val="28"/>
          <w:szCs w:val="28"/>
        </w:rPr>
      </w:pPr>
      <w:r w:rsidRPr="00F42E51">
        <w:rPr>
          <w:sz w:val="28"/>
          <w:szCs w:val="28"/>
        </w:rPr>
        <w:t xml:space="preserve">                             (фамилия, имя, отчество – для граждан,</w:t>
      </w:r>
    </w:p>
    <w:p w:rsidR="00644122" w:rsidRPr="00F42E51" w:rsidRDefault="00644122" w:rsidP="00F42E51">
      <w:pPr>
        <w:ind w:left="5398" w:hanging="358"/>
        <w:rPr>
          <w:b/>
          <w:bCs/>
          <w:i/>
          <w:iCs/>
          <w:sz w:val="28"/>
          <w:szCs w:val="28"/>
          <w:u w:val="single"/>
        </w:rPr>
      </w:pPr>
      <w:r w:rsidRPr="00F42E51">
        <w:rPr>
          <w:b/>
          <w:bCs/>
          <w:i/>
          <w:iCs/>
          <w:sz w:val="28"/>
          <w:szCs w:val="28"/>
          <w:u w:val="single"/>
        </w:rPr>
        <w:t>_________</w:t>
      </w:r>
      <w:r>
        <w:rPr>
          <w:b/>
          <w:bCs/>
          <w:i/>
          <w:iCs/>
          <w:sz w:val="28"/>
          <w:szCs w:val="28"/>
          <w:u w:val="single"/>
        </w:rPr>
        <w:t>_____________________</w:t>
      </w:r>
    </w:p>
    <w:p w:rsidR="00644122" w:rsidRPr="00F42E51" w:rsidRDefault="00644122" w:rsidP="00F42E51">
      <w:pPr>
        <w:spacing w:line="160" w:lineRule="auto"/>
        <w:ind w:left="5398" w:hanging="358"/>
        <w:rPr>
          <w:sz w:val="28"/>
          <w:szCs w:val="28"/>
        </w:rPr>
      </w:pPr>
      <w:r w:rsidRPr="00F42E51">
        <w:rPr>
          <w:sz w:val="28"/>
          <w:szCs w:val="28"/>
        </w:rPr>
        <w:t xml:space="preserve">       полное наименование организации – для юридических лиц)</w:t>
      </w:r>
    </w:p>
    <w:p w:rsidR="00644122" w:rsidRPr="00F42E51" w:rsidRDefault="00644122" w:rsidP="00F42E51">
      <w:pPr>
        <w:spacing w:line="160" w:lineRule="auto"/>
        <w:ind w:left="5398" w:hanging="358"/>
        <w:rPr>
          <w:b/>
          <w:bCs/>
          <w:i/>
          <w:iCs/>
          <w:sz w:val="28"/>
          <w:szCs w:val="28"/>
          <w:u w:val="single"/>
        </w:rPr>
      </w:pPr>
      <w:r w:rsidRPr="00F42E51">
        <w:rPr>
          <w:b/>
          <w:bCs/>
          <w:i/>
          <w:iCs/>
          <w:sz w:val="28"/>
          <w:szCs w:val="28"/>
          <w:u w:val="single"/>
        </w:rPr>
        <w:t>______________________________</w:t>
      </w:r>
      <w:r w:rsidRPr="00F42E51">
        <w:rPr>
          <w:sz w:val="28"/>
          <w:szCs w:val="28"/>
        </w:rPr>
        <w:t xml:space="preserve">                                                                его почтовый индекс и адрес)</w:t>
      </w:r>
    </w:p>
    <w:p w:rsidR="00644122" w:rsidRPr="00F42E51" w:rsidRDefault="00644122" w:rsidP="00F42E51">
      <w:pPr>
        <w:rPr>
          <w:sz w:val="28"/>
          <w:szCs w:val="28"/>
        </w:rPr>
      </w:pPr>
    </w:p>
    <w:p w:rsidR="00644122" w:rsidRPr="00F42E51" w:rsidRDefault="00644122" w:rsidP="00F42E51">
      <w:pPr>
        <w:jc w:val="center"/>
        <w:rPr>
          <w:b/>
          <w:bCs/>
          <w:sz w:val="28"/>
          <w:szCs w:val="28"/>
        </w:rPr>
      </w:pPr>
      <w:r w:rsidRPr="00F42E51">
        <w:rPr>
          <w:b/>
          <w:bCs/>
          <w:sz w:val="28"/>
          <w:szCs w:val="28"/>
        </w:rPr>
        <w:t>УВЕДОМЛЕНИЕ</w:t>
      </w:r>
    </w:p>
    <w:p w:rsidR="00644122" w:rsidRPr="00F42E51" w:rsidRDefault="00644122" w:rsidP="00F42E51">
      <w:pPr>
        <w:jc w:val="center"/>
        <w:rPr>
          <w:b/>
          <w:bCs/>
          <w:sz w:val="28"/>
          <w:szCs w:val="28"/>
        </w:rPr>
      </w:pP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 xml:space="preserve">об отказе в выдаче разрешения на </w:t>
      </w:r>
      <w:r w:rsidRPr="00F42E51">
        <w:rPr>
          <w:sz w:val="28"/>
          <w:szCs w:val="28"/>
          <w:u w:val="single"/>
        </w:rPr>
        <w:t>строительство, реконструкцию,</w:t>
      </w:r>
    </w:p>
    <w:p w:rsidR="00644122" w:rsidRPr="00F42E51" w:rsidRDefault="00644122" w:rsidP="00F42E51">
      <w:pPr>
        <w:jc w:val="center"/>
        <w:rPr>
          <w:sz w:val="28"/>
          <w:szCs w:val="28"/>
          <w:u w:val="single"/>
        </w:rPr>
      </w:pPr>
      <w:r w:rsidRPr="00F42E51">
        <w:rPr>
          <w:sz w:val="28"/>
          <w:szCs w:val="28"/>
          <w:u w:val="single"/>
        </w:rPr>
        <w:t>капитальный ремонт</w:t>
      </w:r>
      <w:r w:rsidRPr="00F42E51">
        <w:rPr>
          <w:sz w:val="28"/>
          <w:szCs w:val="28"/>
        </w:rPr>
        <w:t xml:space="preserve"> объекта капитального строительства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 xml:space="preserve">                                             (ненужное зачеркнуть)</w:t>
      </w:r>
    </w:p>
    <w:p w:rsidR="00644122" w:rsidRPr="00F42E51" w:rsidRDefault="00644122" w:rsidP="00F42E51">
      <w:pPr>
        <w:rPr>
          <w:sz w:val="28"/>
          <w:szCs w:val="28"/>
        </w:rPr>
      </w:pPr>
    </w:p>
    <w:p w:rsidR="00644122" w:rsidRPr="00F42E51" w:rsidRDefault="00644122" w:rsidP="00FB14F1">
      <w:pPr>
        <w:ind w:firstLine="708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Вы обратились с заявлением  о  выдаче  разрешения на </w:t>
      </w:r>
      <w:r w:rsidRPr="00F42E51">
        <w:rPr>
          <w:sz w:val="28"/>
          <w:szCs w:val="28"/>
          <w:u w:val="single"/>
        </w:rPr>
        <w:t>строительство, реконструкцию, капитальный ремонт</w:t>
      </w:r>
      <w:r w:rsidRPr="00F42E51">
        <w:rPr>
          <w:sz w:val="28"/>
          <w:szCs w:val="28"/>
        </w:rPr>
        <w:t xml:space="preserve"> объекта капитального строительства в </w:t>
      </w:r>
    </w:p>
    <w:p w:rsidR="00644122" w:rsidRPr="00F42E51" w:rsidRDefault="00644122" w:rsidP="00F42E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42E51">
        <w:rPr>
          <w:sz w:val="28"/>
          <w:szCs w:val="28"/>
        </w:rPr>
        <w:t>(ненужное зачеркнуть)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_____________________________________________________________________________________________________________________________</w:t>
      </w:r>
      <w:r>
        <w:rPr>
          <w:sz w:val="28"/>
          <w:szCs w:val="28"/>
        </w:rPr>
        <w:t>_______</w:t>
      </w:r>
      <w:r w:rsidRPr="00F42E51">
        <w:rPr>
          <w:sz w:val="28"/>
          <w:szCs w:val="28"/>
        </w:rPr>
        <w:t>,</w:t>
      </w: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наименование объекта</w:t>
      </w:r>
    </w:p>
    <w:p w:rsidR="00644122" w:rsidRPr="00F42E51" w:rsidRDefault="00644122" w:rsidP="00FB14F1">
      <w:pPr>
        <w:rPr>
          <w:sz w:val="28"/>
          <w:szCs w:val="28"/>
        </w:rPr>
      </w:pPr>
      <w:r w:rsidRPr="00F42E51">
        <w:rPr>
          <w:sz w:val="28"/>
          <w:szCs w:val="28"/>
        </w:rPr>
        <w:t>расположенного по адресу: ________________________________________________________</w:t>
      </w:r>
      <w:r>
        <w:rPr>
          <w:sz w:val="28"/>
          <w:szCs w:val="28"/>
        </w:rPr>
        <w:t>_________</w:t>
      </w:r>
      <w:r w:rsidRPr="00F42E51">
        <w:rPr>
          <w:sz w:val="28"/>
          <w:szCs w:val="28"/>
        </w:rPr>
        <w:t xml:space="preserve"> .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Заявление принято "____" __________ 20___ г., з</w:t>
      </w:r>
      <w:r>
        <w:rPr>
          <w:sz w:val="28"/>
          <w:szCs w:val="28"/>
        </w:rPr>
        <w:t>арегистрировано № _______</w:t>
      </w:r>
      <w:r w:rsidRPr="00F42E51">
        <w:rPr>
          <w:sz w:val="28"/>
          <w:szCs w:val="28"/>
        </w:rPr>
        <w:t>.</w:t>
      </w:r>
    </w:p>
    <w:p w:rsidR="00644122" w:rsidRPr="00F42E51" w:rsidRDefault="00644122" w:rsidP="00FB14F1">
      <w:pPr>
        <w:rPr>
          <w:sz w:val="28"/>
          <w:szCs w:val="28"/>
        </w:rPr>
      </w:pPr>
      <w:r w:rsidRPr="00F42E51">
        <w:rPr>
          <w:sz w:val="28"/>
          <w:szCs w:val="28"/>
        </w:rPr>
        <w:t xml:space="preserve">    </w:t>
      </w:r>
      <w:r w:rsidRPr="00F42E51">
        <w:rPr>
          <w:sz w:val="28"/>
          <w:szCs w:val="28"/>
        </w:rPr>
        <w:tab/>
        <w:t>По  результатам  рассмотрения  заявления  Вам отказано  в выдаче разрешения на  строительство __________________________________________________________</w:t>
      </w:r>
      <w:r>
        <w:rPr>
          <w:sz w:val="28"/>
          <w:szCs w:val="28"/>
        </w:rPr>
        <w:t>________</w:t>
      </w:r>
    </w:p>
    <w:p w:rsidR="00644122" w:rsidRPr="00F42E51" w:rsidRDefault="00644122" w:rsidP="00FB14F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(наименование объекта)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  <w:r w:rsidRPr="00F42E51">
        <w:rPr>
          <w:sz w:val="28"/>
          <w:szCs w:val="28"/>
        </w:rPr>
        <w:t>, расположенного по адресу: ________________________________________________________</w:t>
      </w:r>
      <w:r>
        <w:rPr>
          <w:sz w:val="28"/>
          <w:szCs w:val="28"/>
        </w:rPr>
        <w:t>__________</w:t>
      </w:r>
      <w:r w:rsidRPr="00F42E51">
        <w:rPr>
          <w:sz w:val="28"/>
          <w:szCs w:val="28"/>
        </w:rPr>
        <w:t xml:space="preserve">,                                 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на основании _________________________________________</w:t>
      </w:r>
      <w:r>
        <w:rPr>
          <w:sz w:val="28"/>
          <w:szCs w:val="28"/>
        </w:rPr>
        <w:t>_________________________</w:t>
      </w: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указать причину отказа в соответствии с</w:t>
      </w:r>
    </w:p>
    <w:p w:rsidR="00644122" w:rsidRPr="00F42E51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644122" w:rsidRPr="00F42E51" w:rsidRDefault="00644122" w:rsidP="00F42E51">
      <w:pPr>
        <w:jc w:val="center"/>
        <w:rPr>
          <w:sz w:val="28"/>
          <w:szCs w:val="28"/>
        </w:rPr>
      </w:pPr>
      <w:r w:rsidRPr="00F42E51">
        <w:rPr>
          <w:sz w:val="28"/>
          <w:szCs w:val="28"/>
        </w:rPr>
        <w:t>действующим законодательством</w:t>
      </w:r>
    </w:p>
    <w:p w:rsidR="00644122" w:rsidRPr="00F42E51" w:rsidRDefault="00644122" w:rsidP="00F42E51">
      <w:pPr>
        <w:rPr>
          <w:sz w:val="28"/>
          <w:szCs w:val="28"/>
        </w:rPr>
      </w:pPr>
    </w:p>
    <w:p w:rsidR="00644122" w:rsidRDefault="00644122" w:rsidP="00F42E51">
      <w:pPr>
        <w:rPr>
          <w:sz w:val="28"/>
          <w:szCs w:val="28"/>
        </w:rPr>
      </w:pPr>
    </w:p>
    <w:p w:rsidR="00644122" w:rsidRDefault="00644122" w:rsidP="00F42E51">
      <w:pPr>
        <w:rPr>
          <w:sz w:val="28"/>
          <w:szCs w:val="28"/>
        </w:rPr>
      </w:pPr>
    </w:p>
    <w:p w:rsidR="00644122" w:rsidRDefault="00644122" w:rsidP="00F42E51">
      <w:pPr>
        <w:rPr>
          <w:sz w:val="28"/>
          <w:szCs w:val="28"/>
        </w:rPr>
      </w:pPr>
      <w:r w:rsidRPr="00F42E51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 xml:space="preserve">Березовского </w:t>
      </w:r>
      <w:r w:rsidRPr="00F42E51">
        <w:rPr>
          <w:sz w:val="28"/>
          <w:szCs w:val="28"/>
        </w:rPr>
        <w:t xml:space="preserve">сельсовета                    </w:t>
      </w:r>
    </w:p>
    <w:p w:rsidR="00644122" w:rsidRDefault="00644122" w:rsidP="00FB14F1">
      <w:pPr>
        <w:rPr>
          <w:sz w:val="28"/>
          <w:szCs w:val="28"/>
        </w:rPr>
      </w:pPr>
      <w:r w:rsidRPr="00F42E51">
        <w:rPr>
          <w:sz w:val="28"/>
          <w:szCs w:val="28"/>
        </w:rPr>
        <w:t xml:space="preserve">  ___________            </w:t>
      </w:r>
      <w:r>
        <w:rPr>
          <w:sz w:val="28"/>
          <w:szCs w:val="28"/>
        </w:rPr>
        <w:t xml:space="preserve">                         _________</w:t>
      </w:r>
      <w:r w:rsidRPr="00F42E51">
        <w:rPr>
          <w:sz w:val="28"/>
          <w:szCs w:val="28"/>
        </w:rPr>
        <w:t xml:space="preserve">______________                  </w:t>
      </w:r>
    </w:p>
    <w:p w:rsidR="00644122" w:rsidRPr="00F42E51" w:rsidRDefault="00644122" w:rsidP="00FB14F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42E51">
        <w:rPr>
          <w:sz w:val="28"/>
          <w:szCs w:val="28"/>
        </w:rPr>
        <w:t xml:space="preserve">  (подпись)                             </w:t>
      </w:r>
      <w:r>
        <w:rPr>
          <w:sz w:val="28"/>
          <w:szCs w:val="28"/>
        </w:rPr>
        <w:t xml:space="preserve">          </w:t>
      </w:r>
      <w:r w:rsidRPr="00F42E51">
        <w:rPr>
          <w:sz w:val="28"/>
          <w:szCs w:val="28"/>
        </w:rPr>
        <w:t xml:space="preserve">  (расшифровка  подписи)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Уведомление получил: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«_________» ______________ 20       г.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</w:p>
    <w:p w:rsidR="00644122" w:rsidRPr="00F42E51" w:rsidRDefault="00644122" w:rsidP="00F42E51">
      <w:pPr>
        <w:tabs>
          <w:tab w:val="center" w:pos="5160"/>
          <w:tab w:val="left" w:pos="7560"/>
        </w:tabs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Должность руководителя организаци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  <w:t xml:space="preserve">       </w:t>
      </w:r>
      <w:r w:rsidRPr="00F42E5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</w:t>
      </w:r>
    </w:p>
    <w:p w:rsidR="00644122" w:rsidRDefault="00644122" w:rsidP="00F42E51">
      <w:pPr>
        <w:tabs>
          <w:tab w:val="center" w:pos="5160"/>
          <w:tab w:val="left" w:pos="7560"/>
        </w:tabs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          (для юридического лица)         </w:t>
      </w:r>
      <w:r w:rsidRPr="00F42E51">
        <w:rPr>
          <w:sz w:val="28"/>
          <w:szCs w:val="28"/>
        </w:rPr>
        <w:tab/>
        <w:t xml:space="preserve"> </w:t>
      </w:r>
    </w:p>
    <w:p w:rsidR="00644122" w:rsidRDefault="00644122" w:rsidP="00F42E51">
      <w:pPr>
        <w:tabs>
          <w:tab w:val="center" w:pos="5160"/>
          <w:tab w:val="left" w:pos="7560"/>
        </w:tabs>
        <w:ind w:firstLine="540"/>
        <w:jc w:val="both"/>
        <w:rPr>
          <w:sz w:val="28"/>
          <w:szCs w:val="28"/>
        </w:rPr>
      </w:pPr>
    </w:p>
    <w:p w:rsidR="00644122" w:rsidRDefault="00644122" w:rsidP="00F42E51">
      <w:pPr>
        <w:tabs>
          <w:tab w:val="center" w:pos="5160"/>
          <w:tab w:val="left" w:pos="75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          ________________________</w:t>
      </w:r>
    </w:p>
    <w:p w:rsidR="00644122" w:rsidRPr="00F42E51" w:rsidRDefault="00644122" w:rsidP="00F42E51">
      <w:pPr>
        <w:tabs>
          <w:tab w:val="center" w:pos="5160"/>
          <w:tab w:val="left" w:pos="7560"/>
        </w:tabs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F42E51">
        <w:rPr>
          <w:sz w:val="28"/>
          <w:szCs w:val="28"/>
        </w:rPr>
        <w:t>(подпись)</w:t>
      </w:r>
      <w:r w:rsidRPr="00F42E5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</w:t>
      </w:r>
      <w:r w:rsidRPr="00F42E51">
        <w:rPr>
          <w:sz w:val="28"/>
          <w:szCs w:val="28"/>
        </w:rPr>
        <w:t xml:space="preserve">  (расшифровка подписи)</w:t>
      </w:r>
    </w:p>
    <w:p w:rsidR="00644122" w:rsidRPr="00F42E51" w:rsidRDefault="00644122" w:rsidP="00FB14F1">
      <w:pPr>
        <w:jc w:val="both"/>
        <w:rPr>
          <w:sz w:val="28"/>
          <w:szCs w:val="28"/>
        </w:rPr>
      </w:pP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Исполнитель</w:t>
      </w:r>
    </w:p>
    <w:p w:rsidR="00644122" w:rsidRPr="00F42E51" w:rsidRDefault="00644122" w:rsidP="00F42E51">
      <w:pPr>
        <w:ind w:firstLine="540"/>
        <w:jc w:val="both"/>
        <w:rPr>
          <w:sz w:val="28"/>
          <w:szCs w:val="28"/>
        </w:rPr>
      </w:pPr>
      <w:r w:rsidRPr="00F42E51">
        <w:rPr>
          <w:sz w:val="28"/>
          <w:szCs w:val="28"/>
        </w:rPr>
        <w:t>Телефон</w:t>
      </w:r>
    </w:p>
    <w:p w:rsidR="00644122" w:rsidRPr="00F42E51" w:rsidRDefault="00644122" w:rsidP="00F42E51">
      <w:pPr>
        <w:jc w:val="both"/>
        <w:rPr>
          <w:sz w:val="28"/>
          <w:szCs w:val="28"/>
        </w:rPr>
      </w:pPr>
    </w:p>
    <w:p w:rsidR="00644122" w:rsidRPr="00F42E51" w:rsidRDefault="00644122" w:rsidP="00F42E51">
      <w:pPr>
        <w:ind w:left="-900"/>
        <w:rPr>
          <w:sz w:val="28"/>
          <w:szCs w:val="28"/>
        </w:rPr>
      </w:pPr>
    </w:p>
    <w:p w:rsidR="00644122" w:rsidRPr="00F42E51" w:rsidRDefault="00644122" w:rsidP="00F42E51">
      <w:pPr>
        <w:ind w:left="-900"/>
        <w:rPr>
          <w:sz w:val="28"/>
          <w:szCs w:val="28"/>
        </w:rPr>
      </w:pPr>
    </w:p>
    <w:p w:rsidR="00644122" w:rsidRDefault="00644122" w:rsidP="00F42E51">
      <w:pPr>
        <w:ind w:left="-900"/>
        <w:jc w:val="center"/>
        <w:rPr>
          <w:sz w:val="28"/>
          <w:szCs w:val="28"/>
        </w:rPr>
      </w:pPr>
    </w:p>
    <w:p w:rsidR="00644122" w:rsidRDefault="00644122"/>
    <w:sectPr w:rsidR="00644122" w:rsidSect="00455F1D">
      <w:pgSz w:w="11906" w:h="16838"/>
      <w:pgMar w:top="1134" w:right="851" w:bottom="1134" w:left="168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6448E"/>
    <w:multiLevelType w:val="multilevel"/>
    <w:tmpl w:val="705610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689204D4"/>
    <w:multiLevelType w:val="hybridMultilevel"/>
    <w:tmpl w:val="A9EAEDD2"/>
    <w:lvl w:ilvl="0" w:tplc="B7220412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E51"/>
    <w:rsid w:val="00012518"/>
    <w:rsid w:val="00063E51"/>
    <w:rsid w:val="000C75B3"/>
    <w:rsid w:val="000D1DB2"/>
    <w:rsid w:val="000D1DCE"/>
    <w:rsid w:val="00176577"/>
    <w:rsid w:val="00176A31"/>
    <w:rsid w:val="00266F4D"/>
    <w:rsid w:val="002A13D1"/>
    <w:rsid w:val="00304217"/>
    <w:rsid w:val="00337246"/>
    <w:rsid w:val="00447495"/>
    <w:rsid w:val="00455F1D"/>
    <w:rsid w:val="00525657"/>
    <w:rsid w:val="00556AB4"/>
    <w:rsid w:val="00580825"/>
    <w:rsid w:val="005A0682"/>
    <w:rsid w:val="005A71C5"/>
    <w:rsid w:val="005E0CEC"/>
    <w:rsid w:val="006044FD"/>
    <w:rsid w:val="00605EB0"/>
    <w:rsid w:val="0062064D"/>
    <w:rsid w:val="00644122"/>
    <w:rsid w:val="00695BAF"/>
    <w:rsid w:val="0079517D"/>
    <w:rsid w:val="007A3721"/>
    <w:rsid w:val="007F6DE2"/>
    <w:rsid w:val="00860E6C"/>
    <w:rsid w:val="00891DDB"/>
    <w:rsid w:val="009D7C2D"/>
    <w:rsid w:val="009E4E16"/>
    <w:rsid w:val="00AB5F43"/>
    <w:rsid w:val="00B7109C"/>
    <w:rsid w:val="00BB5047"/>
    <w:rsid w:val="00C2219F"/>
    <w:rsid w:val="00C47C3C"/>
    <w:rsid w:val="00D23FA5"/>
    <w:rsid w:val="00D923A8"/>
    <w:rsid w:val="00DC006B"/>
    <w:rsid w:val="00DF7661"/>
    <w:rsid w:val="00E51045"/>
    <w:rsid w:val="00F42E51"/>
    <w:rsid w:val="00F76709"/>
    <w:rsid w:val="00FB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E51"/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F42E51"/>
  </w:style>
  <w:style w:type="character" w:styleId="Emphasis">
    <w:name w:val="Emphasis"/>
    <w:basedOn w:val="DefaultParagraphFont"/>
    <w:uiPriority w:val="99"/>
    <w:qFormat/>
    <w:rsid w:val="00F42E51"/>
    <w:rPr>
      <w:rFonts w:cs="Times New Roman"/>
      <w:i/>
    </w:rPr>
  </w:style>
  <w:style w:type="character" w:customStyle="1" w:styleId="apple-converted-space">
    <w:name w:val="apple-converted-space"/>
    <w:uiPriority w:val="99"/>
    <w:rsid w:val="00F42E51"/>
  </w:style>
  <w:style w:type="character" w:styleId="Strong">
    <w:name w:val="Strong"/>
    <w:basedOn w:val="DefaultParagraphFont"/>
    <w:uiPriority w:val="99"/>
    <w:qFormat/>
    <w:rsid w:val="00F42E51"/>
    <w:rPr>
      <w:rFonts w:cs="Times New Roman"/>
      <w:b/>
      <w:bCs/>
    </w:rPr>
  </w:style>
  <w:style w:type="paragraph" w:customStyle="1" w:styleId="f">
    <w:name w:val="f"/>
    <w:basedOn w:val="Normal"/>
    <w:uiPriority w:val="99"/>
    <w:rsid w:val="00F42E5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24</Pages>
  <Words>6881</Words>
  <Characters>-32766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komp-s</cp:lastModifiedBy>
  <cp:revision>12</cp:revision>
  <cp:lastPrinted>2015-05-25T03:43:00Z</cp:lastPrinted>
  <dcterms:created xsi:type="dcterms:W3CDTF">2015-02-24T04:56:00Z</dcterms:created>
  <dcterms:modified xsi:type="dcterms:W3CDTF">2015-05-25T03:43:00Z</dcterms:modified>
</cp:coreProperties>
</file>